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F52" w:rsidRDefault="005F7C40" w:rsidP="00A109D7">
      <w:pPr>
        <w:shd w:val="clear" w:color="auto" w:fill="FFFFFF"/>
      </w:pPr>
      <w:r>
        <w:rPr>
          <w:noProof/>
          <w:lang w:val="en-NZ" w:eastAsia="en-N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4507230</wp:posOffset>
            </wp:positionH>
            <wp:positionV relativeFrom="paragraph">
              <wp:posOffset>-349250</wp:posOffset>
            </wp:positionV>
            <wp:extent cx="1847850" cy="756920"/>
            <wp:effectExtent l="19050" t="0" r="0" b="0"/>
            <wp:wrapNone/>
            <wp:docPr id="2" name="Picture 3" descr="log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3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0F52" w:rsidRDefault="001B0F52" w:rsidP="00A109D7">
      <w:pPr>
        <w:shd w:val="clear" w:color="auto" w:fill="FFFFFF"/>
      </w:pPr>
    </w:p>
    <w:p w:rsidR="00A664B0" w:rsidRDefault="00A664B0" w:rsidP="00EA4F4B">
      <w:pPr>
        <w:shd w:val="clear" w:color="auto" w:fill="FFFFFF"/>
        <w:ind w:left="-567" w:right="-933"/>
        <w:jc w:val="right"/>
        <w:rPr>
          <w:rFonts w:ascii="Arial" w:hAnsi="Arial"/>
          <w:sz w:val="22"/>
        </w:rPr>
      </w:pPr>
    </w:p>
    <w:p w:rsidR="00D77E70" w:rsidRDefault="00143CD6" w:rsidP="00EA4F4B">
      <w:pPr>
        <w:shd w:val="clear" w:color="auto" w:fill="FFFFFF"/>
        <w:ind w:left="-567" w:right="-933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August 2020</w:t>
      </w:r>
    </w:p>
    <w:p w:rsidR="00143CD6" w:rsidRPr="00EA4F4B" w:rsidRDefault="00143CD6" w:rsidP="00143CD6">
      <w:pPr>
        <w:shd w:val="clear" w:color="auto" w:fill="FFFFFF"/>
        <w:ind w:left="-567" w:right="-933"/>
        <w:jc w:val="center"/>
        <w:rPr>
          <w:rFonts w:ascii="Arial" w:hAnsi="Arial"/>
          <w:sz w:val="22"/>
        </w:rPr>
      </w:pPr>
      <w:bookmarkStart w:id="0" w:name="_GoBack"/>
      <w:bookmarkEnd w:id="0"/>
    </w:p>
    <w:p w:rsidR="001B0F52" w:rsidRDefault="001B0F52" w:rsidP="00A109D7">
      <w:pPr>
        <w:shd w:val="clear" w:color="auto" w:fill="FFFFFF"/>
        <w:ind w:left="-567" w:right="-329"/>
        <w:jc w:val="center"/>
        <w:rPr>
          <w:rFonts w:ascii="Arial" w:hAnsi="Arial"/>
          <w:b/>
          <w:sz w:val="22"/>
        </w:rPr>
      </w:pPr>
    </w:p>
    <w:p w:rsidR="001B0F52" w:rsidRPr="0089502B" w:rsidRDefault="001B0F52" w:rsidP="00A109D7">
      <w:pPr>
        <w:shd w:val="clear" w:color="auto" w:fill="FFFFFF"/>
        <w:ind w:left="-567" w:right="-329"/>
        <w:jc w:val="center"/>
        <w:rPr>
          <w:rFonts w:ascii="Arial" w:hAnsi="Arial"/>
          <w:sz w:val="22"/>
        </w:rPr>
      </w:pPr>
      <w:r w:rsidRPr="00A109D7">
        <w:rPr>
          <w:rFonts w:ascii="Arial" w:hAnsi="Arial"/>
          <w:b/>
          <w:sz w:val="22"/>
        </w:rPr>
        <w:t>The Canterbury District Health Board is committed to the principles of the Treaty of Waitangi and the overarching objectives of the New Zealand health and disability strategies.</w:t>
      </w:r>
      <w:r>
        <w:rPr>
          <w:rFonts w:ascii="Arial" w:hAnsi="Arial"/>
          <w:b/>
          <w:sz w:val="22"/>
        </w:rPr>
        <w:t xml:space="preserve"> </w:t>
      </w:r>
    </w:p>
    <w:p w:rsidR="001B0F52" w:rsidRPr="00A109D7" w:rsidRDefault="001B0F52" w:rsidP="00A109D7">
      <w:pPr>
        <w:shd w:val="clear" w:color="auto" w:fill="FFFFFF"/>
        <w:rPr>
          <w:rFonts w:ascii="Arial" w:hAnsi="Arial" w:cs="Arial"/>
          <w:sz w:val="22"/>
          <w:szCs w:val="22"/>
        </w:rPr>
      </w:pPr>
    </w:p>
    <w:tbl>
      <w:tblPr>
        <w:tblW w:w="10348" w:type="dxa"/>
        <w:tblInd w:w="-459" w:type="dxa"/>
        <w:tblLook w:val="00A0" w:firstRow="1" w:lastRow="0" w:firstColumn="1" w:lastColumn="0" w:noHBand="0" w:noVBand="0"/>
      </w:tblPr>
      <w:tblGrid>
        <w:gridCol w:w="2835"/>
        <w:gridCol w:w="3686"/>
        <w:gridCol w:w="3827"/>
      </w:tblGrid>
      <w:tr w:rsidR="001B0F52" w:rsidRPr="00082D1D" w:rsidTr="00B945F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52" w:rsidRPr="00082D1D" w:rsidRDefault="001B0F52" w:rsidP="00A109D7">
            <w:pPr>
              <w:shd w:val="clear" w:color="auto" w:fill="FFFFFF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082D1D">
              <w:rPr>
                <w:rFonts w:ascii="Arial" w:hAnsi="Arial" w:cs="Arial"/>
                <w:b/>
                <w:sz w:val="22"/>
                <w:szCs w:val="22"/>
              </w:rPr>
              <w:t>Position Title: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52" w:rsidRPr="00082D1D" w:rsidRDefault="00CC4084" w:rsidP="001C162D">
            <w:pPr>
              <w:shd w:val="clear" w:color="auto" w:fill="FFFFFF"/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Physiotherapist (</w:t>
            </w:r>
            <w:r w:rsidR="001C162D">
              <w:rPr>
                <w:rFonts w:ascii="Arial" w:hAnsi="Arial" w:cs="Arial"/>
                <w:sz w:val="22"/>
                <w:szCs w:val="22"/>
              </w:rPr>
              <w:t>Non Rotational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7A6B5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B0F52" w:rsidRPr="00082D1D" w:rsidTr="00B945F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52" w:rsidRPr="00082D1D" w:rsidRDefault="001B0F52" w:rsidP="002266C3">
            <w:pPr>
              <w:shd w:val="clear" w:color="auto" w:fill="FFFFFF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082D1D">
              <w:rPr>
                <w:rFonts w:ascii="Arial" w:hAnsi="Arial" w:cs="Arial"/>
                <w:b/>
                <w:sz w:val="22"/>
                <w:szCs w:val="22"/>
              </w:rPr>
              <w:t>Reports to: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9B" w:rsidRPr="00082D1D" w:rsidRDefault="00AF339B" w:rsidP="00E16FF2">
            <w:pPr>
              <w:shd w:val="clear" w:color="auto" w:fill="FFFFFF"/>
              <w:spacing w:before="120" w:after="120"/>
              <w:rPr>
                <w:rFonts w:ascii="Arial" w:hAnsi="Arial" w:cs="Arial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  <w:u w:val="single"/>
              </w:rPr>
              <w:t>Christchurch Campus</w:t>
            </w:r>
            <w:r w:rsidRPr="00082D1D">
              <w:rPr>
                <w:rFonts w:ascii="Arial" w:hAnsi="Arial" w:cs="Arial"/>
                <w:sz w:val="22"/>
                <w:szCs w:val="22"/>
              </w:rPr>
              <w:t>: Allied Health Clinical Manager, Physiotherapy and Allied Health Team Leader, Physiotherapy, relevant cluster.</w:t>
            </w:r>
          </w:p>
        </w:tc>
      </w:tr>
      <w:tr w:rsidR="001B0F52" w:rsidRPr="00082D1D" w:rsidTr="00B65C4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52" w:rsidRPr="00082D1D" w:rsidRDefault="001B0F52" w:rsidP="005B5C97">
            <w:pPr>
              <w:shd w:val="clear" w:color="auto" w:fill="FFFFFF"/>
              <w:spacing w:before="120"/>
              <w:rPr>
                <w:rFonts w:ascii="Arial" w:hAnsi="Arial" w:cs="Arial"/>
                <w:b/>
                <w:szCs w:val="22"/>
              </w:rPr>
            </w:pPr>
            <w:r w:rsidRPr="00082D1D">
              <w:rPr>
                <w:rFonts w:ascii="Arial" w:hAnsi="Arial" w:cs="Arial"/>
                <w:b/>
                <w:sz w:val="22"/>
                <w:szCs w:val="22"/>
              </w:rPr>
              <w:t>Key Relationships: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52" w:rsidRPr="00082D1D" w:rsidRDefault="001B0F52" w:rsidP="007809BD">
            <w:pPr>
              <w:pStyle w:val="Title"/>
              <w:numPr>
                <w:ilvl w:val="12"/>
                <w:numId w:val="0"/>
              </w:numPr>
              <w:shd w:val="clear" w:color="auto" w:fill="FFFFFF"/>
              <w:tabs>
                <w:tab w:val="left" w:pos="3261"/>
              </w:tabs>
              <w:spacing w:before="80" w:after="80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082D1D">
              <w:rPr>
                <w:rFonts w:ascii="Arial" w:hAnsi="Arial" w:cs="Arial"/>
                <w:sz w:val="22"/>
                <w:szCs w:val="22"/>
                <w:u w:val="none"/>
              </w:rPr>
              <w:t>Internal:</w:t>
            </w:r>
          </w:p>
          <w:p w:rsidR="001B0F52" w:rsidRPr="00082D1D" w:rsidRDefault="00AF339B" w:rsidP="005F7C40">
            <w:pPr>
              <w:pStyle w:val="Title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  <w:tab w:val="left" w:pos="776"/>
              </w:tabs>
              <w:spacing w:before="80" w:after="80"/>
              <w:ind w:left="176" w:hanging="142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082D1D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Allied Health Clinical Manager, Physiotherapy.</w:t>
            </w:r>
          </w:p>
          <w:p w:rsidR="00AF339B" w:rsidRPr="00082D1D" w:rsidRDefault="00AF339B" w:rsidP="005F7C40">
            <w:pPr>
              <w:pStyle w:val="Title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  <w:tab w:val="left" w:pos="776"/>
              </w:tabs>
              <w:spacing w:before="80" w:after="80"/>
              <w:ind w:left="176" w:hanging="142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082D1D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Physiotherapy Staff</w:t>
            </w:r>
          </w:p>
          <w:p w:rsidR="001B0F52" w:rsidRPr="00082D1D" w:rsidRDefault="00AF339B" w:rsidP="005F7C40">
            <w:pPr>
              <w:pStyle w:val="Title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  <w:tab w:val="left" w:pos="776"/>
              </w:tabs>
              <w:spacing w:before="80" w:after="80"/>
              <w:ind w:left="176" w:hanging="142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082D1D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CDHB Clinical Staff</w:t>
            </w:r>
          </w:p>
          <w:p w:rsidR="00AF339B" w:rsidRPr="00082D1D" w:rsidRDefault="00AF339B" w:rsidP="005F7C40">
            <w:pPr>
              <w:pStyle w:val="Title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  <w:tab w:val="left" w:pos="776"/>
              </w:tabs>
              <w:spacing w:before="80" w:after="80"/>
              <w:ind w:left="176" w:hanging="142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082D1D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CDHB support services</w:t>
            </w:r>
          </w:p>
          <w:p w:rsidR="001B0F52" w:rsidRDefault="00AF339B" w:rsidP="00AF339B">
            <w:pPr>
              <w:pStyle w:val="Title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  <w:tab w:val="left" w:pos="776"/>
              </w:tabs>
              <w:spacing w:before="80" w:after="80"/>
              <w:ind w:left="176" w:hanging="142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082D1D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Physiotherapy Students</w:t>
            </w:r>
          </w:p>
          <w:p w:rsidR="006B2796" w:rsidRPr="00082D1D" w:rsidRDefault="006B2796" w:rsidP="00AF339B">
            <w:pPr>
              <w:pStyle w:val="Title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  <w:tab w:val="left" w:pos="776"/>
              </w:tabs>
              <w:spacing w:before="80" w:after="80"/>
              <w:ind w:left="176" w:hanging="142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University of Otago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52" w:rsidRPr="00082D1D" w:rsidRDefault="001B0F52" w:rsidP="007809BD">
            <w:pPr>
              <w:pStyle w:val="Title"/>
              <w:numPr>
                <w:ilvl w:val="12"/>
                <w:numId w:val="0"/>
              </w:numPr>
              <w:shd w:val="clear" w:color="auto" w:fill="FFFFFF"/>
              <w:tabs>
                <w:tab w:val="left" w:pos="3261"/>
              </w:tabs>
              <w:spacing w:before="80" w:after="80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082D1D">
              <w:rPr>
                <w:rFonts w:ascii="Arial" w:hAnsi="Arial" w:cs="Arial"/>
                <w:sz w:val="22"/>
                <w:szCs w:val="22"/>
                <w:u w:val="none"/>
              </w:rPr>
              <w:t>External:</w:t>
            </w:r>
          </w:p>
          <w:p w:rsidR="001B0F52" w:rsidRPr="00082D1D" w:rsidRDefault="00AF339B" w:rsidP="005F7C40">
            <w:pPr>
              <w:pStyle w:val="Title"/>
              <w:numPr>
                <w:ilvl w:val="0"/>
                <w:numId w:val="3"/>
              </w:numPr>
              <w:shd w:val="clear" w:color="auto" w:fill="FFFFFF"/>
              <w:tabs>
                <w:tab w:val="left" w:pos="176"/>
                <w:tab w:val="left" w:pos="390"/>
              </w:tabs>
              <w:spacing w:before="80" w:after="80"/>
              <w:ind w:left="176" w:hanging="141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082D1D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Patients/clients and their family/carers</w:t>
            </w:r>
          </w:p>
          <w:p w:rsidR="00E469CE" w:rsidRPr="00082D1D" w:rsidRDefault="00AF339B" w:rsidP="005F7C40">
            <w:pPr>
              <w:pStyle w:val="Title"/>
              <w:numPr>
                <w:ilvl w:val="0"/>
                <w:numId w:val="3"/>
              </w:numPr>
              <w:shd w:val="clear" w:color="auto" w:fill="FFFFFF"/>
              <w:tabs>
                <w:tab w:val="left" w:pos="176"/>
                <w:tab w:val="left" w:pos="390"/>
              </w:tabs>
              <w:spacing w:before="80" w:after="80"/>
              <w:ind w:left="176" w:hanging="141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082D1D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Community support groups</w:t>
            </w:r>
          </w:p>
          <w:p w:rsidR="00E469CE" w:rsidRPr="00082D1D" w:rsidRDefault="00AF339B" w:rsidP="005F7C40">
            <w:pPr>
              <w:pStyle w:val="Title"/>
              <w:numPr>
                <w:ilvl w:val="0"/>
                <w:numId w:val="3"/>
              </w:numPr>
              <w:shd w:val="clear" w:color="auto" w:fill="FFFFFF"/>
              <w:tabs>
                <w:tab w:val="left" w:pos="176"/>
                <w:tab w:val="left" w:pos="390"/>
              </w:tabs>
              <w:spacing w:before="80" w:after="80"/>
              <w:ind w:left="176" w:hanging="141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082D1D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Physiotherapy col</w:t>
            </w:r>
            <w:r w:rsidR="006B279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l</w:t>
            </w:r>
            <w:r w:rsidRPr="00082D1D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eagues</w:t>
            </w:r>
          </w:p>
          <w:p w:rsidR="00E469CE" w:rsidRPr="00082D1D" w:rsidRDefault="00AF339B" w:rsidP="005F7C40">
            <w:pPr>
              <w:pStyle w:val="Title"/>
              <w:numPr>
                <w:ilvl w:val="0"/>
                <w:numId w:val="3"/>
              </w:numPr>
              <w:shd w:val="clear" w:color="auto" w:fill="FFFFFF"/>
              <w:tabs>
                <w:tab w:val="left" w:pos="176"/>
                <w:tab w:val="left" w:pos="390"/>
              </w:tabs>
              <w:spacing w:before="80" w:after="80"/>
              <w:ind w:left="176" w:hanging="141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082D1D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General Practitioners</w:t>
            </w:r>
          </w:p>
          <w:p w:rsidR="00AF339B" w:rsidRPr="00082D1D" w:rsidRDefault="00AF339B" w:rsidP="005F7C40">
            <w:pPr>
              <w:pStyle w:val="Title"/>
              <w:numPr>
                <w:ilvl w:val="0"/>
                <w:numId w:val="3"/>
              </w:numPr>
              <w:shd w:val="clear" w:color="auto" w:fill="FFFFFF"/>
              <w:tabs>
                <w:tab w:val="left" w:pos="176"/>
                <w:tab w:val="left" w:pos="390"/>
              </w:tabs>
              <w:spacing w:before="80" w:after="80"/>
              <w:ind w:left="176" w:hanging="141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082D1D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Rehabilitation and equipment suppliers</w:t>
            </w:r>
          </w:p>
          <w:p w:rsidR="00AF339B" w:rsidRPr="00082D1D" w:rsidRDefault="00AF339B" w:rsidP="005F7C40">
            <w:pPr>
              <w:pStyle w:val="Title"/>
              <w:numPr>
                <w:ilvl w:val="0"/>
                <w:numId w:val="3"/>
              </w:numPr>
              <w:shd w:val="clear" w:color="auto" w:fill="FFFFFF"/>
              <w:tabs>
                <w:tab w:val="left" w:pos="176"/>
                <w:tab w:val="left" w:pos="390"/>
              </w:tabs>
              <w:spacing w:before="80" w:after="80"/>
              <w:ind w:left="176" w:hanging="141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082D1D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ACC and other funding agencies</w:t>
            </w:r>
          </w:p>
        </w:tc>
      </w:tr>
      <w:tr w:rsidR="001B0F52" w:rsidRPr="00082D1D" w:rsidTr="00B945F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52" w:rsidRPr="00082D1D" w:rsidRDefault="001B0F52" w:rsidP="00A109D7">
            <w:pPr>
              <w:shd w:val="clear" w:color="auto" w:fill="FFFFFF"/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082D1D">
              <w:rPr>
                <w:rFonts w:ascii="Arial" w:hAnsi="Arial" w:cs="Arial"/>
                <w:b/>
                <w:sz w:val="22"/>
                <w:szCs w:val="22"/>
              </w:rPr>
              <w:t>Organisational Vision: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52" w:rsidRPr="00082D1D" w:rsidRDefault="001B0F52" w:rsidP="007809BD">
            <w:pPr>
              <w:spacing w:before="200" w:after="200"/>
              <w:ind w:right="34"/>
              <w:rPr>
                <w:rFonts w:ascii="Arial" w:hAnsi="Arial" w:cs="Arial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 xml:space="preserve">The Canterbury District Health Board’s vision is to promote, enhance and facilitate the health and well being of the people of the Canterbury District. </w:t>
            </w:r>
          </w:p>
        </w:tc>
      </w:tr>
      <w:tr w:rsidR="001B0F52" w:rsidRPr="00082D1D" w:rsidTr="001B26A8">
        <w:trPr>
          <w:trHeight w:val="214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52" w:rsidRPr="00082D1D" w:rsidRDefault="001B0F52" w:rsidP="00A109D7">
            <w:pPr>
              <w:shd w:val="clear" w:color="auto" w:fill="FFFFFF"/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082D1D">
              <w:rPr>
                <w:rFonts w:ascii="Arial" w:hAnsi="Arial" w:cs="Arial"/>
                <w:b/>
                <w:sz w:val="22"/>
                <w:szCs w:val="22"/>
              </w:rPr>
              <w:t>Organisational Values &amp; Philosophy: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52" w:rsidRPr="00082D1D" w:rsidRDefault="001B0F52" w:rsidP="00B533C3">
            <w:pPr>
              <w:spacing w:before="120" w:after="120" w:line="276" w:lineRule="auto"/>
              <w:rPr>
                <w:rFonts w:ascii="Arial" w:hAnsi="Arial" w:cs="Arial"/>
                <w:szCs w:val="22"/>
                <w:lang w:val="en-US"/>
              </w:rPr>
            </w:pPr>
            <w:r w:rsidRPr="00082D1D">
              <w:rPr>
                <w:rFonts w:ascii="Arial" w:hAnsi="Arial" w:cs="Arial"/>
                <w:bCs/>
                <w:sz w:val="22"/>
                <w:szCs w:val="22"/>
                <w:lang w:val="en-US"/>
              </w:rPr>
              <w:t>T</w:t>
            </w:r>
            <w:r w:rsidRPr="00082D1D">
              <w:rPr>
                <w:rFonts w:ascii="Arial" w:hAnsi="Arial" w:cs="Arial"/>
                <w:sz w:val="22"/>
                <w:szCs w:val="22"/>
                <w:lang w:val="en-US"/>
              </w:rPr>
              <w:t>he Canterbury DHB is committed to being an excellent and caring funder / provider of health and hospital services.  Integral to the achieving our vision, goals and objectives of the DHB are the values of the organisation:</w:t>
            </w:r>
          </w:p>
          <w:p w:rsidR="001B0F52" w:rsidRPr="00082D1D" w:rsidRDefault="001B0F52" w:rsidP="005F7C4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-720"/>
                <w:tab w:val="left" w:pos="460"/>
              </w:tabs>
              <w:suppressAutoHyphens/>
              <w:spacing w:before="120" w:after="60"/>
              <w:jc w:val="both"/>
              <w:rPr>
                <w:rFonts w:ascii="Arial" w:hAnsi="Arial" w:cs="Arial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Care &amp; respect for others</w:t>
            </w:r>
          </w:p>
          <w:p w:rsidR="001B0F52" w:rsidRPr="00082D1D" w:rsidRDefault="001B0F52" w:rsidP="005F7C4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-720"/>
                <w:tab w:val="left" w:pos="460"/>
              </w:tabs>
              <w:suppressAutoHyphens/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Integrity in all we do</w:t>
            </w:r>
          </w:p>
          <w:p w:rsidR="001B0F52" w:rsidRPr="00082D1D" w:rsidRDefault="001B0F52" w:rsidP="005F7C4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-720"/>
                <w:tab w:val="left" w:pos="460"/>
              </w:tabs>
              <w:suppressAutoHyphens/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Responsibility for outcomes</w:t>
            </w:r>
          </w:p>
        </w:tc>
      </w:tr>
      <w:tr w:rsidR="00416881" w:rsidRPr="00082D1D" w:rsidTr="00A51EA1">
        <w:trPr>
          <w:trHeight w:val="17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881" w:rsidRPr="00082D1D" w:rsidRDefault="00416881" w:rsidP="00A109D7">
            <w:pPr>
              <w:shd w:val="clear" w:color="auto" w:fill="FFFFFF"/>
              <w:spacing w:before="60" w:after="60"/>
              <w:ind w:right="459"/>
              <w:rPr>
                <w:rFonts w:ascii="Arial" w:hAnsi="Arial" w:cs="Arial"/>
                <w:szCs w:val="22"/>
              </w:rPr>
            </w:pPr>
            <w:r w:rsidRPr="00082D1D">
              <w:rPr>
                <w:rFonts w:ascii="Arial" w:hAnsi="Arial" w:cs="Arial"/>
                <w:b/>
                <w:sz w:val="22"/>
                <w:szCs w:val="22"/>
              </w:rPr>
              <w:t>Role Purpose: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CD4" w:rsidRDefault="001D6A62" w:rsidP="001D6A62">
            <w:pPr>
              <w:rPr>
                <w:rFonts w:ascii="Arial" w:hAnsi="Arial" w:cs="Arial"/>
                <w:sz w:val="22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 xml:space="preserve">The Physiotherapist is responsible for the delivery of physiotherapeutic assessments of patients with </w:t>
            </w:r>
            <w:r w:rsidR="003176ED">
              <w:rPr>
                <w:rFonts w:ascii="Arial" w:hAnsi="Arial" w:cs="Arial"/>
                <w:sz w:val="22"/>
                <w:szCs w:val="22"/>
              </w:rPr>
              <w:t xml:space="preserve">diverse and complex conditions especially in the </w:t>
            </w:r>
            <w:r w:rsidR="00A664B0">
              <w:rPr>
                <w:rFonts w:ascii="Arial" w:hAnsi="Arial" w:cs="Arial"/>
                <w:sz w:val="22"/>
                <w:szCs w:val="22"/>
              </w:rPr>
              <w:t>designated</w:t>
            </w:r>
            <w:r w:rsidR="00D000B7" w:rsidRPr="00A664B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D000B7">
              <w:rPr>
                <w:rFonts w:ascii="Arial" w:hAnsi="Arial" w:cs="Arial"/>
                <w:sz w:val="22"/>
                <w:szCs w:val="22"/>
              </w:rPr>
              <w:t>area</w:t>
            </w:r>
            <w:r w:rsidR="003176E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082D1D">
              <w:rPr>
                <w:rFonts w:ascii="Arial" w:hAnsi="Arial" w:cs="Arial"/>
                <w:sz w:val="22"/>
                <w:szCs w:val="22"/>
              </w:rPr>
              <w:t>to develop and deliver a patient focused treatment programme.</w:t>
            </w:r>
          </w:p>
          <w:p w:rsidR="00486BE8" w:rsidRPr="00082D1D" w:rsidRDefault="001D6A62" w:rsidP="001D6A62">
            <w:pPr>
              <w:tabs>
                <w:tab w:val="left" w:pos="-720"/>
              </w:tabs>
              <w:suppressAutoHyphens/>
              <w:spacing w:before="200" w:after="200"/>
              <w:rPr>
                <w:rFonts w:ascii="Arial" w:hAnsi="Arial" w:cs="Arial"/>
                <w:szCs w:val="22"/>
              </w:rPr>
            </w:pPr>
            <w:r w:rsidRPr="001D6A62">
              <w:rPr>
                <w:rFonts w:ascii="Arial" w:hAnsi="Arial" w:cs="Arial"/>
                <w:spacing w:val="-3"/>
                <w:sz w:val="22"/>
              </w:rPr>
              <w:t>To assist with managing available resources (under delegation from the Team Leader) in order to provide the service</w:t>
            </w:r>
            <w:r w:rsidR="003176ED">
              <w:rPr>
                <w:rFonts w:ascii="Arial" w:hAnsi="Arial" w:cs="Arial"/>
                <w:spacing w:val="-3"/>
                <w:sz w:val="22"/>
              </w:rPr>
              <w:t>.</w:t>
            </w:r>
          </w:p>
          <w:p w:rsidR="00416881" w:rsidRPr="00082D1D" w:rsidRDefault="00416881" w:rsidP="00E545CC">
            <w:pPr>
              <w:tabs>
                <w:tab w:val="left" w:pos="-720"/>
              </w:tabs>
              <w:suppressAutoHyphens/>
              <w:spacing w:before="200" w:after="200"/>
              <w:rPr>
                <w:rFonts w:ascii="Arial" w:hAnsi="Arial" w:cs="Arial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The key deliverables are</w:t>
            </w:r>
            <w:r w:rsidR="00082D1D">
              <w:rPr>
                <w:rFonts w:ascii="Arial" w:hAnsi="Arial" w:cs="Arial"/>
                <w:sz w:val="22"/>
                <w:szCs w:val="22"/>
              </w:rPr>
              <w:t>:</w:t>
            </w:r>
            <w:r w:rsidRPr="00082D1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0720D" w:rsidRPr="0070720D" w:rsidRDefault="00071E00" w:rsidP="00341894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ind w:left="714" w:hanging="357"/>
              <w:rPr>
                <w:rFonts w:ascii="Arial" w:hAnsi="Arial" w:cs="Arial"/>
                <w:szCs w:val="22"/>
              </w:rPr>
            </w:pPr>
            <w:r w:rsidRPr="0070720D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284739" w:rsidRPr="0070720D">
              <w:rPr>
                <w:rFonts w:ascii="Arial" w:hAnsi="Arial" w:cs="Arial"/>
                <w:sz w:val="22"/>
                <w:szCs w:val="22"/>
              </w:rPr>
              <w:t xml:space="preserve">develop and </w:t>
            </w:r>
            <w:r w:rsidR="006F015B" w:rsidRPr="0070720D">
              <w:rPr>
                <w:rFonts w:ascii="Arial" w:hAnsi="Arial" w:cs="Arial"/>
                <w:sz w:val="22"/>
                <w:szCs w:val="22"/>
              </w:rPr>
              <w:t xml:space="preserve">enhance </w:t>
            </w:r>
            <w:r w:rsidRPr="0070720D">
              <w:rPr>
                <w:rFonts w:ascii="Arial" w:hAnsi="Arial" w:cs="Arial"/>
                <w:sz w:val="22"/>
                <w:szCs w:val="22"/>
              </w:rPr>
              <w:t xml:space="preserve">physiotherapy </w:t>
            </w:r>
            <w:r w:rsidR="006F015B" w:rsidRPr="0070720D">
              <w:rPr>
                <w:rFonts w:ascii="Arial" w:hAnsi="Arial" w:cs="Arial"/>
                <w:sz w:val="22"/>
                <w:szCs w:val="22"/>
              </w:rPr>
              <w:t xml:space="preserve">clinical knowledge and </w:t>
            </w:r>
            <w:r w:rsidRPr="0070720D">
              <w:rPr>
                <w:rFonts w:ascii="Arial" w:hAnsi="Arial" w:cs="Arial"/>
                <w:sz w:val="22"/>
                <w:szCs w:val="22"/>
              </w:rPr>
              <w:t xml:space="preserve">skills across a broad spectrum of the patient journey through </w:t>
            </w:r>
            <w:r w:rsidR="003176ED" w:rsidRPr="0070720D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A664B0">
              <w:rPr>
                <w:rFonts w:ascii="Arial" w:hAnsi="Arial" w:cs="Arial"/>
                <w:sz w:val="22"/>
                <w:szCs w:val="22"/>
              </w:rPr>
              <w:t>designated</w:t>
            </w:r>
            <w:r w:rsidR="003176ED" w:rsidRPr="0070720D">
              <w:rPr>
                <w:rFonts w:ascii="Arial" w:hAnsi="Arial" w:cs="Arial"/>
                <w:sz w:val="22"/>
                <w:szCs w:val="22"/>
              </w:rPr>
              <w:t xml:space="preserve"> services</w:t>
            </w:r>
            <w:r w:rsidR="0070720D" w:rsidRPr="0070720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16881" w:rsidRPr="0070720D" w:rsidRDefault="006F015B" w:rsidP="00341894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ind w:left="714" w:hanging="357"/>
              <w:rPr>
                <w:rFonts w:ascii="Arial" w:hAnsi="Arial" w:cs="Arial"/>
                <w:szCs w:val="22"/>
              </w:rPr>
            </w:pPr>
            <w:r w:rsidRPr="0070720D">
              <w:rPr>
                <w:rFonts w:ascii="Arial" w:hAnsi="Arial" w:cs="Arial"/>
                <w:sz w:val="22"/>
                <w:szCs w:val="22"/>
              </w:rPr>
              <w:lastRenderedPageBreak/>
              <w:t>To enhance</w:t>
            </w:r>
            <w:r w:rsidR="00071E00" w:rsidRPr="0070720D">
              <w:rPr>
                <w:rFonts w:ascii="Arial" w:hAnsi="Arial" w:cs="Arial"/>
                <w:sz w:val="22"/>
                <w:szCs w:val="22"/>
              </w:rPr>
              <w:t xml:space="preserve"> and demonstrate the skills and ability to practice safely, effec</w:t>
            </w:r>
            <w:r w:rsidR="005F3F66" w:rsidRPr="0070720D">
              <w:rPr>
                <w:rFonts w:ascii="Arial" w:hAnsi="Arial" w:cs="Arial"/>
                <w:sz w:val="22"/>
                <w:szCs w:val="22"/>
              </w:rPr>
              <w:t xml:space="preserve">tively and autonomously while </w:t>
            </w:r>
            <w:r w:rsidR="003176ED" w:rsidRPr="0070720D">
              <w:rPr>
                <w:rFonts w:ascii="Arial" w:hAnsi="Arial" w:cs="Arial"/>
                <w:sz w:val="22"/>
                <w:szCs w:val="22"/>
              </w:rPr>
              <w:t xml:space="preserve">providing support </w:t>
            </w:r>
            <w:r w:rsidR="0070720D">
              <w:rPr>
                <w:rFonts w:ascii="Arial" w:hAnsi="Arial" w:cs="Arial"/>
                <w:sz w:val="22"/>
                <w:szCs w:val="22"/>
              </w:rPr>
              <w:t>to other Physiotherapists.</w:t>
            </w:r>
          </w:p>
          <w:p w:rsidR="005F3F66" w:rsidRPr="00082D1D" w:rsidRDefault="005F3F66" w:rsidP="005F7C40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ind w:left="714" w:hanging="357"/>
              <w:rPr>
                <w:rFonts w:ascii="Arial" w:hAnsi="Arial" w:cs="Arial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 xml:space="preserve">To evaluate </w:t>
            </w:r>
            <w:r w:rsidR="001F411F" w:rsidRPr="00082D1D">
              <w:rPr>
                <w:rFonts w:ascii="Arial" w:hAnsi="Arial" w:cs="Arial"/>
                <w:sz w:val="22"/>
                <w:szCs w:val="22"/>
              </w:rPr>
              <w:t>clinical practice through reflection, audit and outcome measures in order to continually improve the physiotherapy service to patients and promote evidence based practice.</w:t>
            </w:r>
          </w:p>
          <w:p w:rsidR="001F411F" w:rsidRPr="00082D1D" w:rsidRDefault="001F411F" w:rsidP="005F7C40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ind w:left="714" w:hanging="357"/>
              <w:rPr>
                <w:rFonts w:ascii="Arial" w:hAnsi="Arial" w:cs="Arial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Maintain patient documentation, records and accurate statistical information to reflect care provided and meet professional standards both locally and nationally.</w:t>
            </w:r>
          </w:p>
          <w:p w:rsidR="00416881" w:rsidRPr="006F015B" w:rsidRDefault="005F3F66" w:rsidP="005F7C40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ind w:left="714" w:hanging="357"/>
              <w:rPr>
                <w:rFonts w:ascii="Arial" w:hAnsi="Arial" w:cs="Arial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To participate in the weekend and after hours service (on call and weekends).</w:t>
            </w:r>
          </w:p>
          <w:p w:rsidR="006F015B" w:rsidRPr="00BF02F7" w:rsidRDefault="006F015B" w:rsidP="005F7C40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ind w:left="714" w:hanging="357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Provide supervision, clinical education and training to </w:t>
            </w:r>
            <w:r w:rsidR="00CC4084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otational Physiotherapists, Physiotherapy </w:t>
            </w:r>
            <w:r w:rsidR="00CC4084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ssistants</w:t>
            </w:r>
            <w:r w:rsidR="00CC4084">
              <w:rPr>
                <w:rFonts w:ascii="Arial" w:hAnsi="Arial" w:cs="Arial"/>
                <w:sz w:val="22"/>
                <w:szCs w:val="22"/>
              </w:rPr>
              <w:t>/ Allied Health Assistants</w:t>
            </w:r>
            <w:r>
              <w:rPr>
                <w:rFonts w:ascii="Arial" w:hAnsi="Arial" w:cs="Arial"/>
                <w:sz w:val="22"/>
                <w:szCs w:val="22"/>
              </w:rPr>
              <w:t xml:space="preserve">, under the guidance of </w:t>
            </w:r>
            <w:r w:rsidR="00BF02F7">
              <w:rPr>
                <w:rFonts w:ascii="Arial" w:hAnsi="Arial" w:cs="Arial"/>
                <w:sz w:val="22"/>
                <w:szCs w:val="22"/>
              </w:rPr>
              <w:t>Team Leaders.</w:t>
            </w:r>
          </w:p>
          <w:p w:rsidR="00BF02F7" w:rsidRPr="00082D1D" w:rsidRDefault="00BF02F7" w:rsidP="005F7C40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ind w:left="714" w:hanging="357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supervision to Physiotherapy students as negotiated.</w:t>
            </w:r>
          </w:p>
          <w:p w:rsidR="00416881" w:rsidRPr="00082D1D" w:rsidRDefault="005F3F66" w:rsidP="005F3F66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ind w:left="714" w:hanging="357"/>
              <w:rPr>
                <w:rFonts w:ascii="Arial" w:hAnsi="Arial" w:cs="Arial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 xml:space="preserve">Contribute to service development and change through liaison with </w:t>
            </w:r>
            <w:r w:rsidR="006F015B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082D1D">
              <w:rPr>
                <w:rFonts w:ascii="Arial" w:hAnsi="Arial" w:cs="Arial"/>
                <w:sz w:val="22"/>
                <w:szCs w:val="22"/>
              </w:rPr>
              <w:t>team leader and clinical manager / professional lead.</w:t>
            </w:r>
          </w:p>
          <w:p w:rsidR="001F411F" w:rsidRPr="00BF02F7" w:rsidRDefault="001F411F" w:rsidP="005F3F66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ind w:left="714" w:hanging="357"/>
              <w:rPr>
                <w:rFonts w:ascii="Arial" w:hAnsi="Arial" w:cs="Arial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Active participation in professional supervision.</w:t>
            </w:r>
          </w:p>
          <w:p w:rsidR="00BF02F7" w:rsidRPr="00082D1D" w:rsidRDefault="00BF02F7" w:rsidP="005F3F66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ind w:left="714" w:hanging="357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Active participation in professional development activities.</w:t>
            </w:r>
          </w:p>
        </w:tc>
      </w:tr>
      <w:tr w:rsidR="00416881" w:rsidRPr="00082D1D" w:rsidTr="00416881">
        <w:trPr>
          <w:trHeight w:val="24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6881" w:rsidRPr="00082D1D" w:rsidRDefault="00416881" w:rsidP="00A109D7">
            <w:pPr>
              <w:shd w:val="clear" w:color="auto" w:fill="FFFFFF"/>
              <w:spacing w:before="60" w:after="60"/>
              <w:ind w:right="459"/>
              <w:rPr>
                <w:rFonts w:ascii="Arial" w:hAnsi="Arial" w:cs="Arial"/>
                <w:b/>
                <w:szCs w:val="22"/>
              </w:rPr>
            </w:pPr>
            <w:r w:rsidRPr="00082D1D">
              <w:rPr>
                <w:rFonts w:ascii="Arial" w:hAnsi="Arial" w:cs="Arial"/>
                <w:b/>
                <w:sz w:val="22"/>
                <w:szCs w:val="22"/>
              </w:rPr>
              <w:lastRenderedPageBreak/>
              <w:t>Complexity: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6881" w:rsidRPr="00082D1D" w:rsidRDefault="00416881" w:rsidP="00A51EA1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Most challenging duties typically undertaken or most complex problems solved:</w:t>
            </w:r>
          </w:p>
          <w:p w:rsidR="00416881" w:rsidRPr="00082D1D" w:rsidRDefault="00486BE8" w:rsidP="005F7C40">
            <w:pPr>
              <w:numPr>
                <w:ilvl w:val="0"/>
                <w:numId w:val="9"/>
              </w:numPr>
              <w:spacing w:before="8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Prioritising and independently managing an acute caselo</w:t>
            </w:r>
            <w:r w:rsidR="00D000B7">
              <w:rPr>
                <w:rFonts w:ascii="Arial" w:hAnsi="Arial" w:cs="Arial"/>
                <w:sz w:val="22"/>
                <w:szCs w:val="22"/>
              </w:rPr>
              <w:t xml:space="preserve">ad as well as supporting </w:t>
            </w:r>
            <w:r w:rsidR="00A664B0">
              <w:rPr>
                <w:rFonts w:ascii="Arial" w:hAnsi="Arial" w:cs="Arial"/>
                <w:sz w:val="22"/>
                <w:szCs w:val="22"/>
              </w:rPr>
              <w:t>rotational</w:t>
            </w:r>
            <w:r w:rsidR="00D000B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physiotherapists to prioritise and manage their caseload.</w:t>
            </w:r>
          </w:p>
          <w:p w:rsidR="00416881" w:rsidRPr="00486BE8" w:rsidRDefault="00486BE8" w:rsidP="005F7C40">
            <w:pPr>
              <w:numPr>
                <w:ilvl w:val="0"/>
                <w:numId w:val="9"/>
              </w:numPr>
              <w:spacing w:before="8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Prioritising and coordinating an additional caseload to support and provide cover when required.</w:t>
            </w:r>
          </w:p>
          <w:p w:rsidR="00486BE8" w:rsidRPr="00486BE8" w:rsidRDefault="00486BE8" w:rsidP="00486BE8">
            <w:pPr>
              <w:numPr>
                <w:ilvl w:val="0"/>
                <w:numId w:val="9"/>
              </w:numPr>
              <w:spacing w:before="8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Applying knowledge and skills in a non</w:t>
            </w:r>
            <w:r w:rsidR="00DB54CC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familiar setting</w:t>
            </w:r>
          </w:p>
          <w:p w:rsidR="00416881" w:rsidRPr="00C26425" w:rsidRDefault="00486BE8" w:rsidP="005F7C40">
            <w:pPr>
              <w:numPr>
                <w:ilvl w:val="0"/>
                <w:numId w:val="9"/>
              </w:numPr>
              <w:spacing w:before="8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Independently managing patients presenting with acute respiratory compromise in an on call situation.</w:t>
            </w:r>
          </w:p>
          <w:p w:rsidR="00C26425" w:rsidRPr="00A61267" w:rsidRDefault="00C26425" w:rsidP="005F7C40">
            <w:pPr>
              <w:numPr>
                <w:ilvl w:val="0"/>
                <w:numId w:val="9"/>
              </w:numPr>
              <w:spacing w:before="8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Leading, or contributing to, interdisciplinary service development or CDHB wide initiatives.  </w:t>
            </w:r>
          </w:p>
          <w:p w:rsidR="00A61267" w:rsidRPr="00082D1D" w:rsidRDefault="00A61267" w:rsidP="005F7C40">
            <w:pPr>
              <w:numPr>
                <w:ilvl w:val="0"/>
                <w:numId w:val="9"/>
              </w:numPr>
              <w:spacing w:before="8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Coordination of non-clinical duties along with clinical demand.</w:t>
            </w:r>
          </w:p>
          <w:p w:rsidR="00416881" w:rsidRPr="00082D1D" w:rsidRDefault="00416881" w:rsidP="00486BE8">
            <w:pPr>
              <w:spacing w:before="80"/>
              <w:ind w:left="720"/>
              <w:rPr>
                <w:rFonts w:ascii="Arial" w:hAnsi="Arial" w:cs="Arial"/>
                <w:szCs w:val="22"/>
              </w:rPr>
            </w:pPr>
          </w:p>
        </w:tc>
      </w:tr>
    </w:tbl>
    <w:p w:rsidR="00DE0181" w:rsidRPr="00082D1D" w:rsidRDefault="00DE0181" w:rsidP="000761AA">
      <w:pPr>
        <w:shd w:val="clear" w:color="auto" w:fill="FFFFFF"/>
        <w:ind w:left="-567"/>
        <w:rPr>
          <w:rFonts w:ascii="Arial" w:hAnsi="Arial" w:cs="Arial"/>
          <w:b/>
          <w:sz w:val="22"/>
          <w:szCs w:val="22"/>
          <w:u w:val="single"/>
        </w:rPr>
      </w:pPr>
    </w:p>
    <w:p w:rsidR="001B0F52" w:rsidRPr="00082D1D" w:rsidRDefault="001B0F52" w:rsidP="000761AA">
      <w:pPr>
        <w:shd w:val="clear" w:color="auto" w:fill="FFFFFF"/>
        <w:ind w:left="-567"/>
        <w:rPr>
          <w:rFonts w:ascii="Arial" w:hAnsi="Arial" w:cs="Arial"/>
          <w:b/>
          <w:sz w:val="22"/>
          <w:szCs w:val="22"/>
        </w:rPr>
      </w:pPr>
      <w:r w:rsidRPr="00082D1D">
        <w:rPr>
          <w:rFonts w:ascii="Arial" w:hAnsi="Arial" w:cs="Arial"/>
          <w:b/>
          <w:sz w:val="22"/>
          <w:szCs w:val="22"/>
          <w:u w:val="single"/>
        </w:rPr>
        <w:t>KEY ACCOUNTABILITIES</w:t>
      </w:r>
      <w:r w:rsidRPr="00082D1D">
        <w:rPr>
          <w:rFonts w:ascii="Arial" w:hAnsi="Arial" w:cs="Arial"/>
          <w:b/>
          <w:sz w:val="22"/>
          <w:szCs w:val="22"/>
        </w:rPr>
        <w:t>:</w:t>
      </w:r>
    </w:p>
    <w:p w:rsidR="00E469CE" w:rsidRPr="00082D1D" w:rsidRDefault="00E469CE" w:rsidP="000761AA">
      <w:pPr>
        <w:shd w:val="clear" w:color="auto" w:fill="FFFFFF"/>
        <w:ind w:left="-567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173" w:type="dxa"/>
        <w:tblInd w:w="-567" w:type="dxa"/>
        <w:tblLook w:val="04A0" w:firstRow="1" w:lastRow="0" w:firstColumn="1" w:lastColumn="0" w:noHBand="0" w:noVBand="1"/>
      </w:tblPr>
      <w:tblGrid>
        <w:gridCol w:w="5495"/>
        <w:gridCol w:w="4678"/>
      </w:tblGrid>
      <w:tr w:rsidR="00E469CE" w:rsidRPr="00082D1D" w:rsidTr="00997B33">
        <w:tc>
          <w:tcPr>
            <w:tcW w:w="5495" w:type="dxa"/>
            <w:shd w:val="clear" w:color="auto" w:fill="BFBFBF" w:themeFill="background1" w:themeFillShade="BF"/>
          </w:tcPr>
          <w:p w:rsidR="00E469CE" w:rsidRPr="00082D1D" w:rsidRDefault="00284739" w:rsidP="00C264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2D1D">
              <w:rPr>
                <w:rFonts w:ascii="Arial" w:hAnsi="Arial" w:cs="Arial"/>
                <w:b/>
                <w:sz w:val="22"/>
                <w:szCs w:val="22"/>
              </w:rPr>
              <w:t xml:space="preserve">The Physiotherapist </w:t>
            </w:r>
            <w:r w:rsidR="00E469CE" w:rsidRPr="00082D1D">
              <w:rPr>
                <w:rFonts w:ascii="Arial" w:hAnsi="Arial" w:cs="Arial"/>
                <w:b/>
                <w:sz w:val="22"/>
                <w:szCs w:val="22"/>
              </w:rPr>
              <w:t>is responsible for: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E469CE" w:rsidRPr="00082D1D" w:rsidRDefault="00E469CE" w:rsidP="000761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2D1D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="00284739" w:rsidRPr="00082D1D">
              <w:rPr>
                <w:rFonts w:ascii="Arial" w:hAnsi="Arial" w:cs="Arial"/>
                <w:b/>
                <w:sz w:val="22"/>
                <w:szCs w:val="22"/>
              </w:rPr>
              <w:t xml:space="preserve">Physiotherapist </w:t>
            </w:r>
            <w:r w:rsidRPr="00082D1D">
              <w:rPr>
                <w:rFonts w:ascii="Arial" w:hAnsi="Arial" w:cs="Arial"/>
                <w:b/>
                <w:sz w:val="22"/>
                <w:szCs w:val="22"/>
              </w:rPr>
              <w:t>will be successful</w:t>
            </w:r>
            <w:r w:rsidR="00DE0181" w:rsidRPr="00082D1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84739" w:rsidRPr="00082D1D">
              <w:rPr>
                <w:rFonts w:ascii="Arial" w:hAnsi="Arial" w:cs="Arial"/>
                <w:b/>
                <w:sz w:val="22"/>
                <w:szCs w:val="22"/>
              </w:rPr>
              <w:t>when:</w:t>
            </w:r>
          </w:p>
          <w:p w:rsidR="00E469CE" w:rsidRPr="00082D1D" w:rsidRDefault="00E469CE" w:rsidP="000761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69CE" w:rsidRPr="00082D1D" w:rsidTr="00997B33">
        <w:tc>
          <w:tcPr>
            <w:tcW w:w="5495" w:type="dxa"/>
          </w:tcPr>
          <w:p w:rsidR="00E469CE" w:rsidRPr="00082D1D" w:rsidRDefault="00284739" w:rsidP="005F7C40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82D1D">
              <w:rPr>
                <w:rFonts w:ascii="Arial" w:hAnsi="Arial" w:cs="Arial"/>
                <w:b/>
                <w:sz w:val="22"/>
                <w:szCs w:val="22"/>
              </w:rPr>
              <w:t>Delivery of responsive and high quality physiotherapy service to a designated area of work.</w:t>
            </w:r>
          </w:p>
          <w:p w:rsidR="00E469CE" w:rsidRPr="00082D1D" w:rsidRDefault="00E469CE" w:rsidP="000761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69CE" w:rsidRPr="00082D1D" w:rsidRDefault="00E469CE" w:rsidP="000761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69CE" w:rsidRPr="00082D1D" w:rsidRDefault="00E469CE" w:rsidP="000761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:rsidR="00E469CE" w:rsidRPr="00082D1D" w:rsidRDefault="00284739" w:rsidP="005F7C40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A given workload is coordinated and managed safely and effectively.</w:t>
            </w:r>
          </w:p>
          <w:p w:rsidR="00E469CE" w:rsidRPr="00082D1D" w:rsidRDefault="00284739" w:rsidP="005F7C40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Requests for support are appropriate</w:t>
            </w:r>
          </w:p>
          <w:p w:rsidR="00284739" w:rsidRPr="00082D1D" w:rsidRDefault="00284739" w:rsidP="005F7C40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Responsiveness and quality of service can be demonstrated through peer review (notes audit, peer observation and reflective practice).</w:t>
            </w:r>
          </w:p>
          <w:p w:rsidR="00284739" w:rsidRPr="00BF02F7" w:rsidRDefault="00284739" w:rsidP="005F7C40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lastRenderedPageBreak/>
              <w:t>Cultural awareness is demonstrated in practice</w:t>
            </w:r>
          </w:p>
          <w:p w:rsidR="00E44A28" w:rsidRPr="00E44A28" w:rsidRDefault="00A61267" w:rsidP="00E44A28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61267">
              <w:rPr>
                <w:rFonts w:ascii="Arial" w:hAnsi="Arial" w:cs="Arial"/>
                <w:sz w:val="22"/>
                <w:szCs w:val="22"/>
              </w:rPr>
              <w:t>Able to recognise colleagues workloads and is proactive and consistent in liaising with team to ensure wider team priorities are completed</w:t>
            </w:r>
            <w:r w:rsidR="00E44A28">
              <w:rPr>
                <w:rFonts w:ascii="Arial" w:hAnsi="Arial" w:cs="Arial"/>
                <w:sz w:val="22"/>
                <w:szCs w:val="22"/>
              </w:rPr>
              <w:t xml:space="preserve"> (including the team</w:t>
            </w:r>
            <w:r w:rsidR="00497518">
              <w:rPr>
                <w:rFonts w:ascii="Arial" w:hAnsi="Arial" w:cs="Arial"/>
                <w:sz w:val="22"/>
                <w:szCs w:val="22"/>
              </w:rPr>
              <w:t>’</w:t>
            </w:r>
            <w:r w:rsidR="00E44A28">
              <w:rPr>
                <w:rFonts w:ascii="Arial" w:hAnsi="Arial" w:cs="Arial"/>
                <w:sz w:val="22"/>
                <w:szCs w:val="22"/>
              </w:rPr>
              <w:t>s non-clinical tasks)</w:t>
            </w:r>
          </w:p>
          <w:p w:rsidR="00E44A28" w:rsidRPr="00E44A28" w:rsidRDefault="00E44A28" w:rsidP="00E44A28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69CE" w:rsidRPr="00082D1D" w:rsidTr="00997B33">
        <w:tc>
          <w:tcPr>
            <w:tcW w:w="5495" w:type="dxa"/>
          </w:tcPr>
          <w:p w:rsidR="00E469CE" w:rsidRPr="00082D1D" w:rsidRDefault="00284739" w:rsidP="005F7C40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61267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Active </w:t>
            </w:r>
            <w:r w:rsidR="00BF02F7" w:rsidRPr="00A61267">
              <w:rPr>
                <w:rFonts w:ascii="Arial" w:hAnsi="Arial" w:cs="Arial"/>
                <w:b/>
                <w:sz w:val="22"/>
                <w:szCs w:val="22"/>
              </w:rPr>
              <w:t>enhancement</w:t>
            </w:r>
            <w:r w:rsidR="00BF02F7" w:rsidRPr="00BF02F7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082D1D">
              <w:rPr>
                <w:rFonts w:ascii="Arial" w:hAnsi="Arial" w:cs="Arial"/>
                <w:b/>
                <w:sz w:val="22"/>
                <w:szCs w:val="22"/>
              </w:rPr>
              <w:t>and consolidation of clinical and professional skills i</w:t>
            </w:r>
            <w:r w:rsidR="007F5AD1">
              <w:rPr>
                <w:rFonts w:ascii="Arial" w:hAnsi="Arial" w:cs="Arial"/>
                <w:b/>
                <w:sz w:val="22"/>
                <w:szCs w:val="22"/>
              </w:rPr>
              <w:t>n their designated area of work</w:t>
            </w:r>
          </w:p>
          <w:p w:rsidR="00E469CE" w:rsidRPr="00082D1D" w:rsidRDefault="00E469CE" w:rsidP="000761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69CE" w:rsidRPr="00082D1D" w:rsidRDefault="00E469CE" w:rsidP="000761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69CE" w:rsidRPr="00082D1D" w:rsidRDefault="00E469CE" w:rsidP="000761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:rsidR="007F5AD1" w:rsidRPr="00A61267" w:rsidRDefault="00A61267" w:rsidP="005F7C40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A61267">
              <w:rPr>
                <w:rFonts w:ascii="Arial" w:hAnsi="Arial" w:cs="Arial"/>
                <w:sz w:val="22"/>
                <w:szCs w:val="22"/>
              </w:rPr>
              <w:t>Clinical and professional l</w:t>
            </w:r>
            <w:r w:rsidR="00836B71" w:rsidRPr="00A61267">
              <w:rPr>
                <w:rFonts w:ascii="Arial" w:hAnsi="Arial" w:cs="Arial"/>
                <w:sz w:val="22"/>
                <w:szCs w:val="22"/>
              </w:rPr>
              <w:t xml:space="preserve">earning needs are identified with plans </w:t>
            </w:r>
            <w:r w:rsidRPr="00A61267">
              <w:rPr>
                <w:rFonts w:ascii="Arial" w:hAnsi="Arial" w:cs="Arial"/>
                <w:sz w:val="22"/>
                <w:szCs w:val="22"/>
              </w:rPr>
              <w:t>in place and demonstrated progress to achieve these plans.</w:t>
            </w:r>
          </w:p>
          <w:p w:rsidR="00E469CE" w:rsidRPr="00082D1D" w:rsidRDefault="00284739" w:rsidP="005F7C40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Participation in professional development is demonstrated</w:t>
            </w:r>
          </w:p>
          <w:p w:rsidR="00284739" w:rsidRDefault="005414C9" w:rsidP="005414C9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Participation in clinical and professional supervision is demonstrated</w:t>
            </w:r>
          </w:p>
          <w:p w:rsidR="001453E2" w:rsidRPr="001453E2" w:rsidRDefault="0070720D" w:rsidP="001453E2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set and achieve personal goals to enhance clinical and professional skills in their designated area of work</w:t>
            </w:r>
          </w:p>
        </w:tc>
      </w:tr>
      <w:tr w:rsidR="00B95030" w:rsidRPr="00082D1D" w:rsidTr="00997B33">
        <w:tc>
          <w:tcPr>
            <w:tcW w:w="5495" w:type="dxa"/>
          </w:tcPr>
          <w:p w:rsidR="00B95030" w:rsidRPr="00A61267" w:rsidRDefault="00B95030" w:rsidP="00A6126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Demonstrates developing leadership capabilities</w:t>
            </w:r>
          </w:p>
        </w:tc>
        <w:tc>
          <w:tcPr>
            <w:tcW w:w="4678" w:type="dxa"/>
          </w:tcPr>
          <w:p w:rsidR="008A0DBA" w:rsidRPr="0089702B" w:rsidRDefault="001336A3" w:rsidP="0089702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Evidence of supervision and development of clinical supervision skills with </w:t>
            </w:r>
            <w:r w:rsidR="00CC4084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otational therapists and students</w:t>
            </w:r>
          </w:p>
          <w:p w:rsidR="001336A3" w:rsidRDefault="0089702B" w:rsidP="001336A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with School of Physiotherapy and c</w:t>
            </w:r>
            <w:r w:rsidR="001336A3">
              <w:rPr>
                <w:rFonts w:ascii="Arial" w:hAnsi="Arial" w:cs="Arial"/>
                <w:sz w:val="22"/>
                <w:szCs w:val="22"/>
              </w:rPr>
              <w:t>ompletion of student supervision package</w:t>
            </w:r>
          </w:p>
          <w:p w:rsidR="001336A3" w:rsidRDefault="001336A3" w:rsidP="001336A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Peer review or evidence of feedback from the School of Physiotherapy </w:t>
            </w:r>
          </w:p>
          <w:p w:rsidR="001336A3" w:rsidRDefault="001336A3" w:rsidP="001336A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Demonstrated active participation in clinical education</w:t>
            </w:r>
          </w:p>
          <w:p w:rsidR="00B95030" w:rsidRDefault="001336A3" w:rsidP="001336A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Reflective practice of supervision of </w:t>
            </w:r>
            <w:r w:rsidR="00CC4084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otational therapists and students</w:t>
            </w:r>
          </w:p>
          <w:p w:rsidR="001336A3" w:rsidRDefault="001336A3" w:rsidP="001336A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Demonstrated ability to coordinate cluster in absence of Team Leader</w:t>
            </w:r>
          </w:p>
          <w:p w:rsidR="001336A3" w:rsidRDefault="001336A3" w:rsidP="001336A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Demonstrates developing communication skills in negotiation and conflict.</w:t>
            </w:r>
          </w:p>
          <w:p w:rsidR="001336A3" w:rsidRDefault="001336A3" w:rsidP="001336A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Demonstrates developing strategies </w:t>
            </w:r>
            <w:r w:rsidR="009F1942">
              <w:rPr>
                <w:rFonts w:ascii="Arial" w:hAnsi="Arial" w:cs="Arial"/>
                <w:sz w:val="22"/>
                <w:szCs w:val="22"/>
              </w:rPr>
              <w:t>to think and act strategically to support the CDHB vision and values</w:t>
            </w:r>
          </w:p>
        </w:tc>
      </w:tr>
      <w:tr w:rsidR="00E469CE" w:rsidRPr="00082D1D" w:rsidTr="00997B33">
        <w:tc>
          <w:tcPr>
            <w:tcW w:w="5495" w:type="dxa"/>
          </w:tcPr>
          <w:p w:rsidR="00284739" w:rsidRPr="00082D1D" w:rsidRDefault="00284739" w:rsidP="00284739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82D1D">
              <w:rPr>
                <w:rFonts w:ascii="Arial" w:hAnsi="Arial" w:cs="Arial"/>
                <w:b/>
                <w:sz w:val="22"/>
                <w:szCs w:val="22"/>
              </w:rPr>
              <w:t xml:space="preserve">Quality </w:t>
            </w:r>
          </w:p>
          <w:p w:rsidR="00E469CE" w:rsidRPr="00082D1D" w:rsidRDefault="00284739" w:rsidP="00082D1D">
            <w:pPr>
              <w:ind w:left="709"/>
              <w:rPr>
                <w:rFonts w:ascii="Arial" w:hAnsi="Arial" w:cs="Arial"/>
                <w:b/>
                <w:sz w:val="22"/>
                <w:szCs w:val="22"/>
              </w:rPr>
            </w:pPr>
            <w:r w:rsidRPr="00082D1D">
              <w:rPr>
                <w:rFonts w:ascii="Arial" w:hAnsi="Arial"/>
                <w:b/>
                <w:sz w:val="22"/>
                <w:szCs w:val="22"/>
              </w:rPr>
              <w:t>Ensure a quality service is provided in your area of expertise by taking an active role in quality activities, identifying areas of improvement</w:t>
            </w:r>
            <w:r w:rsidR="00082D1D" w:rsidRPr="00082D1D">
              <w:rPr>
                <w:rFonts w:ascii="Arial" w:hAnsi="Arial"/>
                <w:b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:rsidR="00E469CE" w:rsidRPr="00082D1D" w:rsidRDefault="00082D1D" w:rsidP="005F7C40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Participation in quality improvement initiatives is demonstrated</w:t>
            </w:r>
          </w:p>
          <w:p w:rsidR="00E469CE" w:rsidRPr="00082D1D" w:rsidRDefault="00082D1D" w:rsidP="005F7C40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Knowledge and demonstrated use of quality tools is demonstrated</w:t>
            </w:r>
          </w:p>
        </w:tc>
      </w:tr>
      <w:tr w:rsidR="00761559" w:rsidRPr="00082D1D" w:rsidTr="00997B33">
        <w:tc>
          <w:tcPr>
            <w:tcW w:w="5495" w:type="dxa"/>
          </w:tcPr>
          <w:p w:rsidR="00284739" w:rsidRPr="00082D1D" w:rsidRDefault="00284739" w:rsidP="00284739">
            <w:pPr>
              <w:numPr>
                <w:ilvl w:val="0"/>
                <w:numId w:val="5"/>
              </w:numPr>
              <w:shd w:val="clear" w:color="auto" w:fill="FFFFFF"/>
              <w:tabs>
                <w:tab w:val="left" w:pos="743"/>
              </w:tabs>
              <w:spacing w:before="60" w:after="60"/>
              <w:ind w:right="176"/>
              <w:rPr>
                <w:rFonts w:ascii="Arial" w:hAnsi="Arial"/>
                <w:b/>
                <w:sz w:val="22"/>
                <w:szCs w:val="22"/>
              </w:rPr>
            </w:pPr>
            <w:r w:rsidRPr="00082D1D">
              <w:rPr>
                <w:rFonts w:ascii="Arial" w:hAnsi="Arial"/>
                <w:b/>
                <w:sz w:val="22"/>
                <w:szCs w:val="22"/>
              </w:rPr>
              <w:t xml:space="preserve">Health and Safety </w:t>
            </w:r>
          </w:p>
          <w:p w:rsidR="00761559" w:rsidRPr="00082D1D" w:rsidRDefault="00284739" w:rsidP="00284739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082D1D">
              <w:rPr>
                <w:rFonts w:ascii="Arial" w:hAnsi="Arial" w:cs="Arial"/>
                <w:b/>
                <w:sz w:val="22"/>
                <w:szCs w:val="22"/>
              </w:rPr>
              <w:lastRenderedPageBreak/>
              <w:t>Maintaining a high quality, safe and secure work environment by following relevant Canterbury DHB and divisional policies, protocols and standards</w:t>
            </w:r>
          </w:p>
        </w:tc>
        <w:tc>
          <w:tcPr>
            <w:tcW w:w="4678" w:type="dxa"/>
          </w:tcPr>
          <w:p w:rsidR="00284739" w:rsidRPr="00082D1D" w:rsidRDefault="00284739" w:rsidP="0028473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lastRenderedPageBreak/>
              <w:t>Participation in health and safety in the workplace occurs</w:t>
            </w:r>
          </w:p>
          <w:p w:rsidR="00284739" w:rsidRPr="00082D1D" w:rsidRDefault="00284739" w:rsidP="0028473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Safe work practice is carried out</w:t>
            </w:r>
          </w:p>
          <w:p w:rsidR="00284739" w:rsidRPr="00082D1D" w:rsidRDefault="00284739" w:rsidP="0028473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lastRenderedPageBreak/>
              <w:t>Safe use and maintenance of equipment occurs</w:t>
            </w:r>
          </w:p>
          <w:p w:rsidR="00284739" w:rsidRPr="00082D1D" w:rsidRDefault="00284739" w:rsidP="0028473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Accidents are reported</w:t>
            </w:r>
          </w:p>
          <w:p w:rsidR="00284739" w:rsidRPr="00082D1D" w:rsidRDefault="00284739" w:rsidP="0028473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Hazards are identified controlled and monitored</w:t>
            </w:r>
          </w:p>
          <w:p w:rsidR="00284739" w:rsidRPr="00082D1D" w:rsidRDefault="00284739" w:rsidP="0028473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Emergency procedures are known</w:t>
            </w:r>
          </w:p>
          <w:p w:rsidR="00997B33" w:rsidRDefault="00284739" w:rsidP="00997B3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Advice in safe work practice is sought from your manager if required</w:t>
            </w:r>
          </w:p>
          <w:p w:rsidR="001453E2" w:rsidRPr="00082D1D" w:rsidRDefault="001453E2" w:rsidP="001453E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Departmental mandatory training is completed</w:t>
            </w:r>
          </w:p>
        </w:tc>
      </w:tr>
    </w:tbl>
    <w:p w:rsidR="001B0F52" w:rsidRDefault="001B0F52">
      <w:pPr>
        <w:rPr>
          <w:sz w:val="22"/>
          <w:szCs w:val="22"/>
        </w:rPr>
      </w:pPr>
    </w:p>
    <w:p w:rsidR="00082D1D" w:rsidRDefault="00082D1D">
      <w:pPr>
        <w:rPr>
          <w:sz w:val="22"/>
          <w:szCs w:val="22"/>
        </w:rPr>
      </w:pPr>
    </w:p>
    <w:p w:rsidR="00082D1D" w:rsidRPr="00082D1D" w:rsidRDefault="00082D1D">
      <w:pPr>
        <w:rPr>
          <w:sz w:val="22"/>
          <w:szCs w:val="22"/>
        </w:rPr>
      </w:pPr>
    </w:p>
    <w:p w:rsidR="001B0F52" w:rsidRPr="00082D1D" w:rsidRDefault="00997B33" w:rsidP="00704CBA">
      <w:pPr>
        <w:shd w:val="clear" w:color="auto" w:fill="FFFFFF"/>
        <w:ind w:left="-851"/>
        <w:rPr>
          <w:rFonts w:ascii="Arial" w:hAnsi="Arial" w:cs="Arial"/>
          <w:b/>
          <w:sz w:val="22"/>
          <w:szCs w:val="22"/>
        </w:rPr>
      </w:pPr>
      <w:r w:rsidRPr="00082D1D">
        <w:rPr>
          <w:rFonts w:ascii="Arial" w:hAnsi="Arial" w:cs="Arial"/>
          <w:b/>
          <w:sz w:val="22"/>
          <w:szCs w:val="22"/>
          <w:u w:val="single"/>
        </w:rPr>
        <w:t>P</w:t>
      </w:r>
      <w:r w:rsidR="001B0F52" w:rsidRPr="00082D1D">
        <w:rPr>
          <w:rFonts w:ascii="Arial" w:hAnsi="Arial" w:cs="Arial"/>
          <w:b/>
          <w:sz w:val="22"/>
          <w:szCs w:val="22"/>
          <w:u w:val="single"/>
        </w:rPr>
        <w:t>ERSON SPECIFICATION</w:t>
      </w:r>
      <w:r w:rsidR="001B0F52" w:rsidRPr="00082D1D">
        <w:rPr>
          <w:rFonts w:ascii="Arial" w:hAnsi="Arial" w:cs="Arial"/>
          <w:b/>
          <w:sz w:val="22"/>
          <w:szCs w:val="22"/>
        </w:rPr>
        <w:t>:</w:t>
      </w:r>
    </w:p>
    <w:p w:rsidR="00997B33" w:rsidRPr="00082D1D" w:rsidRDefault="00997B33" w:rsidP="00704CBA">
      <w:pPr>
        <w:shd w:val="clear" w:color="auto" w:fill="FFFFFF"/>
        <w:ind w:left="-851"/>
        <w:rPr>
          <w:rFonts w:ascii="Arial" w:hAnsi="Arial" w:cs="Arial"/>
          <w:b/>
          <w:sz w:val="22"/>
          <w:szCs w:val="22"/>
          <w:u w:val="single"/>
        </w:rPr>
      </w:pPr>
    </w:p>
    <w:p w:rsidR="00997B33" w:rsidRPr="00082D1D" w:rsidRDefault="00997B33" w:rsidP="00704CBA">
      <w:pPr>
        <w:shd w:val="clear" w:color="auto" w:fill="FFFFFF"/>
        <w:ind w:left="-851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10207" w:type="dxa"/>
        <w:tblInd w:w="-601" w:type="dxa"/>
        <w:tblLook w:val="04A0" w:firstRow="1" w:lastRow="0" w:firstColumn="1" w:lastColumn="0" w:noHBand="0" w:noVBand="1"/>
      </w:tblPr>
      <w:tblGrid>
        <w:gridCol w:w="4371"/>
        <w:gridCol w:w="5836"/>
      </w:tblGrid>
      <w:tr w:rsidR="005F7C40" w:rsidRPr="00082D1D" w:rsidTr="00A51EA1">
        <w:tc>
          <w:tcPr>
            <w:tcW w:w="10207" w:type="dxa"/>
            <w:gridSpan w:val="2"/>
            <w:shd w:val="clear" w:color="auto" w:fill="BFBFBF" w:themeFill="background1" w:themeFillShade="BF"/>
          </w:tcPr>
          <w:p w:rsidR="005F7C40" w:rsidRPr="00082D1D" w:rsidRDefault="005F7C40" w:rsidP="00704C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2D1D">
              <w:rPr>
                <w:rFonts w:ascii="Arial" w:hAnsi="Arial" w:cs="Arial"/>
                <w:b/>
                <w:sz w:val="22"/>
                <w:szCs w:val="22"/>
              </w:rPr>
              <w:t xml:space="preserve">Qualifications &amp; Experience </w:t>
            </w:r>
            <w:r w:rsidRPr="00082D1D">
              <w:rPr>
                <w:rFonts w:ascii="Arial" w:hAnsi="Arial" w:cs="Arial"/>
                <w:i/>
                <w:sz w:val="22"/>
                <w:szCs w:val="22"/>
              </w:rPr>
              <w:t>(indicate years of experience required and level of learning)</w:t>
            </w:r>
          </w:p>
          <w:p w:rsidR="005F7C40" w:rsidRPr="00082D1D" w:rsidRDefault="005F7C40" w:rsidP="00704CB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997B33" w:rsidRPr="00082D1D" w:rsidTr="00997B33">
        <w:tc>
          <w:tcPr>
            <w:tcW w:w="4371" w:type="dxa"/>
          </w:tcPr>
          <w:p w:rsidR="00997B33" w:rsidRPr="00082D1D" w:rsidRDefault="00997B33" w:rsidP="00997B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2D1D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:rsidR="00997B33" w:rsidRPr="00082D1D" w:rsidRDefault="00997B33" w:rsidP="00997B33">
            <w:pPr>
              <w:rPr>
                <w:rFonts w:ascii="Arial" w:hAnsi="Arial" w:cs="Arial"/>
                <w:sz w:val="22"/>
                <w:szCs w:val="22"/>
              </w:rPr>
            </w:pPr>
          </w:p>
          <w:p w:rsidR="00997B33" w:rsidRDefault="001F411F" w:rsidP="005F7C40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A NZ Registered Physiotherapist</w:t>
            </w:r>
          </w:p>
          <w:p w:rsidR="00DB54CC" w:rsidRDefault="00DB54CC" w:rsidP="005F7C40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Current practicing certificate</w:t>
            </w:r>
          </w:p>
          <w:p w:rsidR="00997B33" w:rsidRPr="00082D1D" w:rsidRDefault="001F411F" w:rsidP="005F7C40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Excellent time management and organisation skills</w:t>
            </w:r>
          </w:p>
          <w:p w:rsidR="00997B33" w:rsidRPr="00082D1D" w:rsidRDefault="001F411F" w:rsidP="005F7C40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Ability to work under pressure</w:t>
            </w:r>
          </w:p>
          <w:p w:rsidR="00997B33" w:rsidRPr="00082D1D" w:rsidRDefault="001F411F" w:rsidP="005F7C40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Initiative and the ability to work unsupervised</w:t>
            </w:r>
          </w:p>
          <w:p w:rsidR="001F411F" w:rsidRPr="00082D1D" w:rsidRDefault="001F411F" w:rsidP="005F7C40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Excellent communication skills, written and verbal</w:t>
            </w:r>
          </w:p>
          <w:p w:rsidR="001F411F" w:rsidRPr="00082D1D" w:rsidRDefault="001F411F" w:rsidP="005F7C40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Flexibility and adaptability</w:t>
            </w:r>
          </w:p>
          <w:p w:rsidR="001F411F" w:rsidRPr="00082D1D" w:rsidRDefault="001F411F" w:rsidP="005F7C40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Understanding of the requirements for patient confidentiality</w:t>
            </w:r>
          </w:p>
          <w:p w:rsidR="001F411F" w:rsidRPr="00082D1D" w:rsidRDefault="001F411F" w:rsidP="005F7C40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Ability to work collaboratively in a team both physiotherapy and multidisciplinary</w:t>
            </w:r>
          </w:p>
          <w:p w:rsidR="00997B33" w:rsidRPr="00082D1D" w:rsidRDefault="00997B33" w:rsidP="00997B33">
            <w:pPr>
              <w:rPr>
                <w:rFonts w:ascii="Arial" w:hAnsi="Arial" w:cs="Arial"/>
                <w:sz w:val="22"/>
                <w:szCs w:val="22"/>
              </w:rPr>
            </w:pPr>
          </w:p>
          <w:p w:rsidR="00997B33" w:rsidRPr="00082D1D" w:rsidRDefault="00997B33" w:rsidP="00997B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36" w:type="dxa"/>
          </w:tcPr>
          <w:p w:rsidR="00997B33" w:rsidRPr="00082D1D" w:rsidRDefault="00997B33" w:rsidP="00997B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2D1D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:rsidR="00997B33" w:rsidRDefault="00C26425" w:rsidP="005F7C4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years clinical experience with at least one of those years in the area of speciality</w:t>
            </w:r>
          </w:p>
          <w:p w:rsidR="007F5AD1" w:rsidRDefault="00C26425" w:rsidP="005F7C4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Completion of core</w:t>
            </w:r>
            <w:r w:rsidR="007F5AD1">
              <w:rPr>
                <w:rFonts w:ascii="Arial" w:hAnsi="Arial" w:cs="Arial"/>
                <w:sz w:val="22"/>
                <w:szCs w:val="22"/>
              </w:rPr>
              <w:t xml:space="preserve"> rotation </w:t>
            </w:r>
            <w:r>
              <w:rPr>
                <w:rFonts w:ascii="Arial" w:hAnsi="Arial" w:cs="Arial"/>
                <w:sz w:val="22"/>
                <w:szCs w:val="22"/>
              </w:rPr>
              <w:t xml:space="preserve">programme </w:t>
            </w:r>
            <w:r w:rsidR="007F5AD1">
              <w:rPr>
                <w:rFonts w:ascii="Arial" w:hAnsi="Arial" w:cs="Arial"/>
                <w:sz w:val="22"/>
                <w:szCs w:val="22"/>
              </w:rPr>
              <w:t>or equivalent</w:t>
            </w:r>
          </w:p>
          <w:p w:rsidR="00997B33" w:rsidRPr="00082D1D" w:rsidRDefault="001F411F" w:rsidP="005F7C4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Research experience</w:t>
            </w:r>
          </w:p>
          <w:p w:rsidR="00997B33" w:rsidRPr="00082D1D" w:rsidRDefault="00082D1D" w:rsidP="005F7C4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Computer skills (MS Office)</w:t>
            </w:r>
          </w:p>
          <w:p w:rsidR="00997B33" w:rsidRPr="00082D1D" w:rsidRDefault="00997B33" w:rsidP="00082D1D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97B33" w:rsidRPr="00082D1D" w:rsidRDefault="00997B33" w:rsidP="00704CBA">
      <w:pPr>
        <w:shd w:val="clear" w:color="auto" w:fill="FFFFFF"/>
        <w:ind w:left="-851"/>
        <w:rPr>
          <w:rFonts w:ascii="Arial" w:hAnsi="Arial" w:cs="Arial"/>
          <w:b/>
          <w:sz w:val="22"/>
          <w:szCs w:val="22"/>
          <w:u w:val="single"/>
        </w:rPr>
      </w:pPr>
    </w:p>
    <w:p w:rsidR="001B0F52" w:rsidRPr="00082D1D" w:rsidRDefault="001B0F52" w:rsidP="002D3BD1">
      <w:pPr>
        <w:pStyle w:val="BodyText"/>
        <w:shd w:val="clear" w:color="auto" w:fill="FFFFFF"/>
        <w:ind w:left="-1134" w:right="-896"/>
        <w:jc w:val="center"/>
        <w:rPr>
          <w:rFonts w:ascii="Arial" w:hAnsi="Arial" w:cs="Arial"/>
          <w:sz w:val="22"/>
          <w:szCs w:val="22"/>
        </w:rPr>
      </w:pPr>
      <w:r w:rsidRPr="00082D1D">
        <w:rPr>
          <w:rFonts w:ascii="Arial" w:hAnsi="Arial" w:cs="Arial"/>
          <w:sz w:val="22"/>
          <w:szCs w:val="22"/>
        </w:rPr>
        <w:t>The intent of this position description is to provide a representative summary of the major duties and responsibilities performed in this job classification.  Employees may be requested to perform job related tasks other than those specified.</w:t>
      </w:r>
    </w:p>
    <w:p w:rsidR="001B0F52" w:rsidRPr="00082D1D" w:rsidRDefault="001B0F52" w:rsidP="00253D02">
      <w:pPr>
        <w:rPr>
          <w:rFonts w:ascii="Arial" w:hAnsi="Arial"/>
          <w:sz w:val="22"/>
          <w:szCs w:val="22"/>
        </w:rPr>
      </w:pPr>
    </w:p>
    <w:sectPr w:rsidR="001B0F52" w:rsidRPr="00082D1D" w:rsidSect="00422CB0">
      <w:pgSz w:w="11907" w:h="16840" w:code="9"/>
      <w:pgMar w:top="907" w:right="1440" w:bottom="720" w:left="1440" w:header="283" w:footer="283" w:gutter="0"/>
      <w:paperSrc w:first="7" w:other="7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932" w:rsidRDefault="00D71932" w:rsidP="00EB3579">
      <w:r>
        <w:separator/>
      </w:r>
    </w:p>
  </w:endnote>
  <w:endnote w:type="continuationSeparator" w:id="0">
    <w:p w:rsidR="00D71932" w:rsidRDefault="00D71932" w:rsidP="00EB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932" w:rsidRDefault="00D71932" w:rsidP="00EB3579">
      <w:r>
        <w:separator/>
      </w:r>
    </w:p>
  </w:footnote>
  <w:footnote w:type="continuationSeparator" w:id="0">
    <w:p w:rsidR="00D71932" w:rsidRDefault="00D71932" w:rsidP="00EB3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6E49"/>
    <w:multiLevelType w:val="hybridMultilevel"/>
    <w:tmpl w:val="D6620A64"/>
    <w:lvl w:ilvl="0" w:tplc="852C5CE8"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24011"/>
    <w:multiLevelType w:val="hybridMultilevel"/>
    <w:tmpl w:val="FDCC13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4A64"/>
    <w:multiLevelType w:val="hybridMultilevel"/>
    <w:tmpl w:val="20E2F9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94164"/>
    <w:multiLevelType w:val="hybridMultilevel"/>
    <w:tmpl w:val="91B429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F4E57"/>
    <w:multiLevelType w:val="hybridMultilevel"/>
    <w:tmpl w:val="3EC44A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14B6A"/>
    <w:multiLevelType w:val="hybridMultilevel"/>
    <w:tmpl w:val="BF5E0E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C1131"/>
    <w:multiLevelType w:val="hybridMultilevel"/>
    <w:tmpl w:val="8780A62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B083A"/>
    <w:multiLevelType w:val="hybridMultilevel"/>
    <w:tmpl w:val="407088F6"/>
    <w:lvl w:ilvl="0" w:tplc="852C5CE8"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A0CF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FAA6B4E"/>
    <w:multiLevelType w:val="hybridMultilevel"/>
    <w:tmpl w:val="D6BEB588"/>
    <w:lvl w:ilvl="0" w:tplc="852C5CE8"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15593"/>
    <w:multiLevelType w:val="hybridMultilevel"/>
    <w:tmpl w:val="70A87E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C687D"/>
    <w:multiLevelType w:val="hybridMultilevel"/>
    <w:tmpl w:val="B49EC6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1123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6"/>
  </w:num>
  <w:num w:numId="6">
    <w:abstractNumId w:val="11"/>
  </w:num>
  <w:num w:numId="7">
    <w:abstractNumId w:val="10"/>
  </w:num>
  <w:num w:numId="8">
    <w:abstractNumId w:val="4"/>
  </w:num>
  <w:num w:numId="9">
    <w:abstractNumId w:val="3"/>
  </w:num>
  <w:num w:numId="10">
    <w:abstractNumId w:val="5"/>
  </w:num>
  <w:num w:numId="11">
    <w:abstractNumId w:val="1"/>
  </w:num>
  <w:num w:numId="12">
    <w:abstractNumId w:val="12"/>
  </w:num>
  <w:num w:numId="1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5A"/>
    <w:rsid w:val="0000175B"/>
    <w:rsid w:val="00002341"/>
    <w:rsid w:val="000063DE"/>
    <w:rsid w:val="000135A9"/>
    <w:rsid w:val="000166CB"/>
    <w:rsid w:val="00016DB0"/>
    <w:rsid w:val="000172F7"/>
    <w:rsid w:val="00023897"/>
    <w:rsid w:val="00026893"/>
    <w:rsid w:val="00042718"/>
    <w:rsid w:val="00050C1B"/>
    <w:rsid w:val="00050E61"/>
    <w:rsid w:val="00051627"/>
    <w:rsid w:val="00071E00"/>
    <w:rsid w:val="000761AA"/>
    <w:rsid w:val="00076AF9"/>
    <w:rsid w:val="00080DBA"/>
    <w:rsid w:val="00082D1D"/>
    <w:rsid w:val="000843E4"/>
    <w:rsid w:val="00085383"/>
    <w:rsid w:val="00094F08"/>
    <w:rsid w:val="00095834"/>
    <w:rsid w:val="0009711A"/>
    <w:rsid w:val="000A48EF"/>
    <w:rsid w:val="000B165C"/>
    <w:rsid w:val="000C3586"/>
    <w:rsid w:val="000C5E39"/>
    <w:rsid w:val="000C66C6"/>
    <w:rsid w:val="000D176F"/>
    <w:rsid w:val="000D5718"/>
    <w:rsid w:val="000E124B"/>
    <w:rsid w:val="001031CE"/>
    <w:rsid w:val="00107FB4"/>
    <w:rsid w:val="00112FEF"/>
    <w:rsid w:val="00115639"/>
    <w:rsid w:val="001264AD"/>
    <w:rsid w:val="00127810"/>
    <w:rsid w:val="001279DE"/>
    <w:rsid w:val="00130144"/>
    <w:rsid w:val="00130782"/>
    <w:rsid w:val="001336A3"/>
    <w:rsid w:val="00141748"/>
    <w:rsid w:val="00141D85"/>
    <w:rsid w:val="00143CD6"/>
    <w:rsid w:val="00144ED3"/>
    <w:rsid w:val="001453E2"/>
    <w:rsid w:val="00147C47"/>
    <w:rsid w:val="001514DB"/>
    <w:rsid w:val="001535CE"/>
    <w:rsid w:val="00157B4F"/>
    <w:rsid w:val="001621BF"/>
    <w:rsid w:val="001719E0"/>
    <w:rsid w:val="0017435F"/>
    <w:rsid w:val="00186578"/>
    <w:rsid w:val="00190182"/>
    <w:rsid w:val="001903B2"/>
    <w:rsid w:val="001922AB"/>
    <w:rsid w:val="0019407B"/>
    <w:rsid w:val="0019472B"/>
    <w:rsid w:val="0019552A"/>
    <w:rsid w:val="00195EBB"/>
    <w:rsid w:val="001A076D"/>
    <w:rsid w:val="001A16CF"/>
    <w:rsid w:val="001A2463"/>
    <w:rsid w:val="001A261A"/>
    <w:rsid w:val="001A2EDC"/>
    <w:rsid w:val="001A6925"/>
    <w:rsid w:val="001B0F52"/>
    <w:rsid w:val="001B26A8"/>
    <w:rsid w:val="001B563E"/>
    <w:rsid w:val="001C0485"/>
    <w:rsid w:val="001C162D"/>
    <w:rsid w:val="001C1EDF"/>
    <w:rsid w:val="001C370E"/>
    <w:rsid w:val="001C3C88"/>
    <w:rsid w:val="001C423E"/>
    <w:rsid w:val="001C7551"/>
    <w:rsid w:val="001D1B62"/>
    <w:rsid w:val="001D6A62"/>
    <w:rsid w:val="001E798A"/>
    <w:rsid w:val="001F131C"/>
    <w:rsid w:val="001F411F"/>
    <w:rsid w:val="002023F5"/>
    <w:rsid w:val="00203773"/>
    <w:rsid w:val="002046AE"/>
    <w:rsid w:val="002057B6"/>
    <w:rsid w:val="00206F2F"/>
    <w:rsid w:val="00211BAE"/>
    <w:rsid w:val="00213B39"/>
    <w:rsid w:val="00223AEA"/>
    <w:rsid w:val="00225228"/>
    <w:rsid w:val="002266C3"/>
    <w:rsid w:val="00251075"/>
    <w:rsid w:val="00253839"/>
    <w:rsid w:val="00253D02"/>
    <w:rsid w:val="0026066C"/>
    <w:rsid w:val="002607B1"/>
    <w:rsid w:val="0027235F"/>
    <w:rsid w:val="00281261"/>
    <w:rsid w:val="00284739"/>
    <w:rsid w:val="00287A51"/>
    <w:rsid w:val="00294362"/>
    <w:rsid w:val="002A40C0"/>
    <w:rsid w:val="002B16FD"/>
    <w:rsid w:val="002B2780"/>
    <w:rsid w:val="002C6F49"/>
    <w:rsid w:val="002D2264"/>
    <w:rsid w:val="002D3BD1"/>
    <w:rsid w:val="002D6300"/>
    <w:rsid w:val="002E38F7"/>
    <w:rsid w:val="002F0F5F"/>
    <w:rsid w:val="002F21D5"/>
    <w:rsid w:val="002F61CD"/>
    <w:rsid w:val="003053CB"/>
    <w:rsid w:val="0030541F"/>
    <w:rsid w:val="003106A7"/>
    <w:rsid w:val="003176ED"/>
    <w:rsid w:val="00317904"/>
    <w:rsid w:val="00317A08"/>
    <w:rsid w:val="00321621"/>
    <w:rsid w:val="0032185D"/>
    <w:rsid w:val="00323F76"/>
    <w:rsid w:val="00325207"/>
    <w:rsid w:val="003315E5"/>
    <w:rsid w:val="00334C4E"/>
    <w:rsid w:val="003414DC"/>
    <w:rsid w:val="003415FA"/>
    <w:rsid w:val="003425C2"/>
    <w:rsid w:val="0034556D"/>
    <w:rsid w:val="00350B4A"/>
    <w:rsid w:val="00356663"/>
    <w:rsid w:val="00370D32"/>
    <w:rsid w:val="003711D6"/>
    <w:rsid w:val="003733D4"/>
    <w:rsid w:val="00376162"/>
    <w:rsid w:val="00383055"/>
    <w:rsid w:val="00384F7F"/>
    <w:rsid w:val="0038729A"/>
    <w:rsid w:val="00387958"/>
    <w:rsid w:val="003905F4"/>
    <w:rsid w:val="00390EF4"/>
    <w:rsid w:val="003929A5"/>
    <w:rsid w:val="003971B3"/>
    <w:rsid w:val="003A3634"/>
    <w:rsid w:val="003A42AD"/>
    <w:rsid w:val="003A7509"/>
    <w:rsid w:val="003A79E1"/>
    <w:rsid w:val="003B00C8"/>
    <w:rsid w:val="003B30AF"/>
    <w:rsid w:val="003B69C2"/>
    <w:rsid w:val="003B72D5"/>
    <w:rsid w:val="003C0745"/>
    <w:rsid w:val="003C3966"/>
    <w:rsid w:val="003C58F0"/>
    <w:rsid w:val="003C7826"/>
    <w:rsid w:val="003D097B"/>
    <w:rsid w:val="003D4504"/>
    <w:rsid w:val="003E3F76"/>
    <w:rsid w:val="003E4A06"/>
    <w:rsid w:val="003E61B9"/>
    <w:rsid w:val="003F4637"/>
    <w:rsid w:val="003F5F4D"/>
    <w:rsid w:val="00411C69"/>
    <w:rsid w:val="00416881"/>
    <w:rsid w:val="00422CB0"/>
    <w:rsid w:val="00422F14"/>
    <w:rsid w:val="004248FF"/>
    <w:rsid w:val="0042679F"/>
    <w:rsid w:val="004369C8"/>
    <w:rsid w:val="00436A48"/>
    <w:rsid w:val="00443BE0"/>
    <w:rsid w:val="00443DDE"/>
    <w:rsid w:val="004459ED"/>
    <w:rsid w:val="004501F4"/>
    <w:rsid w:val="00451876"/>
    <w:rsid w:val="00454DDD"/>
    <w:rsid w:val="00464FB8"/>
    <w:rsid w:val="00473BCE"/>
    <w:rsid w:val="004747F8"/>
    <w:rsid w:val="004777CD"/>
    <w:rsid w:val="00485CD8"/>
    <w:rsid w:val="00486BE8"/>
    <w:rsid w:val="00497518"/>
    <w:rsid w:val="004A3C5D"/>
    <w:rsid w:val="004B28C7"/>
    <w:rsid w:val="004B4224"/>
    <w:rsid w:val="004C2F67"/>
    <w:rsid w:val="004C75A0"/>
    <w:rsid w:val="004D3755"/>
    <w:rsid w:val="004D56B5"/>
    <w:rsid w:val="004E2218"/>
    <w:rsid w:val="004E2949"/>
    <w:rsid w:val="005021E0"/>
    <w:rsid w:val="005158F9"/>
    <w:rsid w:val="00515E1D"/>
    <w:rsid w:val="00517E51"/>
    <w:rsid w:val="00524BC3"/>
    <w:rsid w:val="00527491"/>
    <w:rsid w:val="00535137"/>
    <w:rsid w:val="00540D3D"/>
    <w:rsid w:val="00540F53"/>
    <w:rsid w:val="005414C9"/>
    <w:rsid w:val="00542444"/>
    <w:rsid w:val="005442F8"/>
    <w:rsid w:val="0055231F"/>
    <w:rsid w:val="00560984"/>
    <w:rsid w:val="0056620C"/>
    <w:rsid w:val="00596B50"/>
    <w:rsid w:val="005A6E3F"/>
    <w:rsid w:val="005B1905"/>
    <w:rsid w:val="005B5C97"/>
    <w:rsid w:val="005B60D3"/>
    <w:rsid w:val="005C4B6A"/>
    <w:rsid w:val="005C5BBD"/>
    <w:rsid w:val="005C69D1"/>
    <w:rsid w:val="005D2421"/>
    <w:rsid w:val="005D3E36"/>
    <w:rsid w:val="005D76C6"/>
    <w:rsid w:val="005E2C05"/>
    <w:rsid w:val="005E593C"/>
    <w:rsid w:val="005F0EAF"/>
    <w:rsid w:val="005F3765"/>
    <w:rsid w:val="005F3F66"/>
    <w:rsid w:val="005F7C40"/>
    <w:rsid w:val="005F7D8E"/>
    <w:rsid w:val="00603245"/>
    <w:rsid w:val="00603F59"/>
    <w:rsid w:val="006041EA"/>
    <w:rsid w:val="00610D85"/>
    <w:rsid w:val="00611371"/>
    <w:rsid w:val="006124F8"/>
    <w:rsid w:val="006130FA"/>
    <w:rsid w:val="006140CB"/>
    <w:rsid w:val="006263FA"/>
    <w:rsid w:val="00626CEA"/>
    <w:rsid w:val="00634774"/>
    <w:rsid w:val="00636236"/>
    <w:rsid w:val="00647FDA"/>
    <w:rsid w:val="00655A43"/>
    <w:rsid w:val="00656255"/>
    <w:rsid w:val="00657309"/>
    <w:rsid w:val="00670A6A"/>
    <w:rsid w:val="00671EC3"/>
    <w:rsid w:val="006774DD"/>
    <w:rsid w:val="006777C6"/>
    <w:rsid w:val="00677D67"/>
    <w:rsid w:val="00686C63"/>
    <w:rsid w:val="006929F3"/>
    <w:rsid w:val="00694791"/>
    <w:rsid w:val="006A1AE7"/>
    <w:rsid w:val="006A73E2"/>
    <w:rsid w:val="006A7E00"/>
    <w:rsid w:val="006B2796"/>
    <w:rsid w:val="006B64BB"/>
    <w:rsid w:val="006B6E5A"/>
    <w:rsid w:val="006B7CD4"/>
    <w:rsid w:val="006C3811"/>
    <w:rsid w:val="006C5924"/>
    <w:rsid w:val="006C5A31"/>
    <w:rsid w:val="006D61C4"/>
    <w:rsid w:val="006E0830"/>
    <w:rsid w:val="006E0E94"/>
    <w:rsid w:val="006F015B"/>
    <w:rsid w:val="006F1878"/>
    <w:rsid w:val="006F381E"/>
    <w:rsid w:val="006F545C"/>
    <w:rsid w:val="006F5C08"/>
    <w:rsid w:val="00701376"/>
    <w:rsid w:val="00704CBA"/>
    <w:rsid w:val="007059D7"/>
    <w:rsid w:val="00706284"/>
    <w:rsid w:val="0070720D"/>
    <w:rsid w:val="0071290E"/>
    <w:rsid w:val="00721483"/>
    <w:rsid w:val="0072303B"/>
    <w:rsid w:val="00731053"/>
    <w:rsid w:val="00732508"/>
    <w:rsid w:val="0074483B"/>
    <w:rsid w:val="0075130B"/>
    <w:rsid w:val="007521C8"/>
    <w:rsid w:val="0075351F"/>
    <w:rsid w:val="007538F8"/>
    <w:rsid w:val="00761559"/>
    <w:rsid w:val="00764047"/>
    <w:rsid w:val="00772B87"/>
    <w:rsid w:val="00773664"/>
    <w:rsid w:val="007738B2"/>
    <w:rsid w:val="00774BAB"/>
    <w:rsid w:val="00776663"/>
    <w:rsid w:val="007809BD"/>
    <w:rsid w:val="00781857"/>
    <w:rsid w:val="007832F4"/>
    <w:rsid w:val="0078758A"/>
    <w:rsid w:val="00793662"/>
    <w:rsid w:val="007945F0"/>
    <w:rsid w:val="00795260"/>
    <w:rsid w:val="00796E6D"/>
    <w:rsid w:val="007A091C"/>
    <w:rsid w:val="007A54B7"/>
    <w:rsid w:val="007A6B55"/>
    <w:rsid w:val="007B0A19"/>
    <w:rsid w:val="007B691F"/>
    <w:rsid w:val="007C0CD7"/>
    <w:rsid w:val="007D1BE2"/>
    <w:rsid w:val="007D4198"/>
    <w:rsid w:val="007E4C3E"/>
    <w:rsid w:val="007E584C"/>
    <w:rsid w:val="007E5E5A"/>
    <w:rsid w:val="007F3D00"/>
    <w:rsid w:val="007F5AD1"/>
    <w:rsid w:val="00801105"/>
    <w:rsid w:val="00802720"/>
    <w:rsid w:val="00803AAC"/>
    <w:rsid w:val="008047D6"/>
    <w:rsid w:val="00804845"/>
    <w:rsid w:val="0080776C"/>
    <w:rsid w:val="00811091"/>
    <w:rsid w:val="008112E4"/>
    <w:rsid w:val="00815224"/>
    <w:rsid w:val="00821BD6"/>
    <w:rsid w:val="00821CD8"/>
    <w:rsid w:val="0082726B"/>
    <w:rsid w:val="00827C10"/>
    <w:rsid w:val="008335A9"/>
    <w:rsid w:val="008354A6"/>
    <w:rsid w:val="008356D2"/>
    <w:rsid w:val="00836B71"/>
    <w:rsid w:val="0084043B"/>
    <w:rsid w:val="00840887"/>
    <w:rsid w:val="00841289"/>
    <w:rsid w:val="00842C63"/>
    <w:rsid w:val="00842FD1"/>
    <w:rsid w:val="00853134"/>
    <w:rsid w:val="00870139"/>
    <w:rsid w:val="00872D7E"/>
    <w:rsid w:val="00873230"/>
    <w:rsid w:val="00876506"/>
    <w:rsid w:val="00884E75"/>
    <w:rsid w:val="0088650A"/>
    <w:rsid w:val="00887546"/>
    <w:rsid w:val="00892232"/>
    <w:rsid w:val="00894770"/>
    <w:rsid w:val="0089502B"/>
    <w:rsid w:val="0089702B"/>
    <w:rsid w:val="0089732F"/>
    <w:rsid w:val="008A0DBA"/>
    <w:rsid w:val="008A3800"/>
    <w:rsid w:val="008B12DA"/>
    <w:rsid w:val="008B1471"/>
    <w:rsid w:val="008B4481"/>
    <w:rsid w:val="008C605F"/>
    <w:rsid w:val="008C6350"/>
    <w:rsid w:val="008D20E3"/>
    <w:rsid w:val="008D32DD"/>
    <w:rsid w:val="008D4024"/>
    <w:rsid w:val="008E1CC0"/>
    <w:rsid w:val="008F3FAD"/>
    <w:rsid w:val="008F578E"/>
    <w:rsid w:val="009004F8"/>
    <w:rsid w:val="0090144D"/>
    <w:rsid w:val="00904B24"/>
    <w:rsid w:val="009124D0"/>
    <w:rsid w:val="00917E5D"/>
    <w:rsid w:val="009248D6"/>
    <w:rsid w:val="009361B9"/>
    <w:rsid w:val="009375E5"/>
    <w:rsid w:val="00943F1F"/>
    <w:rsid w:val="009447E6"/>
    <w:rsid w:val="009479D9"/>
    <w:rsid w:val="00953AEA"/>
    <w:rsid w:val="00956691"/>
    <w:rsid w:val="00960A51"/>
    <w:rsid w:val="00972146"/>
    <w:rsid w:val="00974FB0"/>
    <w:rsid w:val="0097598F"/>
    <w:rsid w:val="009762AC"/>
    <w:rsid w:val="009779D6"/>
    <w:rsid w:val="009854F0"/>
    <w:rsid w:val="009922E9"/>
    <w:rsid w:val="009977C6"/>
    <w:rsid w:val="00997B33"/>
    <w:rsid w:val="009A75B6"/>
    <w:rsid w:val="009B2595"/>
    <w:rsid w:val="009B4A13"/>
    <w:rsid w:val="009B791F"/>
    <w:rsid w:val="009C293E"/>
    <w:rsid w:val="009C6B99"/>
    <w:rsid w:val="009C714E"/>
    <w:rsid w:val="009C71A9"/>
    <w:rsid w:val="009D10E0"/>
    <w:rsid w:val="009D25C5"/>
    <w:rsid w:val="009D267C"/>
    <w:rsid w:val="009D2D29"/>
    <w:rsid w:val="009E149E"/>
    <w:rsid w:val="009E2011"/>
    <w:rsid w:val="009E682E"/>
    <w:rsid w:val="009F1942"/>
    <w:rsid w:val="009F3B9A"/>
    <w:rsid w:val="009F5582"/>
    <w:rsid w:val="00A109D7"/>
    <w:rsid w:val="00A117D5"/>
    <w:rsid w:val="00A12E95"/>
    <w:rsid w:val="00A15CE0"/>
    <w:rsid w:val="00A20E55"/>
    <w:rsid w:val="00A31A0A"/>
    <w:rsid w:val="00A335AA"/>
    <w:rsid w:val="00A35269"/>
    <w:rsid w:val="00A36348"/>
    <w:rsid w:val="00A4455A"/>
    <w:rsid w:val="00A44A11"/>
    <w:rsid w:val="00A51C14"/>
    <w:rsid w:val="00A51EA1"/>
    <w:rsid w:val="00A601E0"/>
    <w:rsid w:val="00A61267"/>
    <w:rsid w:val="00A664B0"/>
    <w:rsid w:val="00A66D04"/>
    <w:rsid w:val="00A70E7F"/>
    <w:rsid w:val="00A7116E"/>
    <w:rsid w:val="00A7173E"/>
    <w:rsid w:val="00A74FEF"/>
    <w:rsid w:val="00A75633"/>
    <w:rsid w:val="00A75702"/>
    <w:rsid w:val="00A765AB"/>
    <w:rsid w:val="00A77170"/>
    <w:rsid w:val="00A80CA0"/>
    <w:rsid w:val="00A83924"/>
    <w:rsid w:val="00A92C77"/>
    <w:rsid w:val="00A94352"/>
    <w:rsid w:val="00AA14DA"/>
    <w:rsid w:val="00AA1A1C"/>
    <w:rsid w:val="00AB00DF"/>
    <w:rsid w:val="00AB17E0"/>
    <w:rsid w:val="00AB4777"/>
    <w:rsid w:val="00AC119A"/>
    <w:rsid w:val="00AC3963"/>
    <w:rsid w:val="00AC3E9C"/>
    <w:rsid w:val="00AC5090"/>
    <w:rsid w:val="00AC5788"/>
    <w:rsid w:val="00AC63CF"/>
    <w:rsid w:val="00AC674F"/>
    <w:rsid w:val="00AC6D2A"/>
    <w:rsid w:val="00AD3876"/>
    <w:rsid w:val="00AE0B93"/>
    <w:rsid w:val="00AE394F"/>
    <w:rsid w:val="00AF339B"/>
    <w:rsid w:val="00AF3D6B"/>
    <w:rsid w:val="00B02EE7"/>
    <w:rsid w:val="00B0374F"/>
    <w:rsid w:val="00B03BA2"/>
    <w:rsid w:val="00B04B90"/>
    <w:rsid w:val="00B04F81"/>
    <w:rsid w:val="00B05AAF"/>
    <w:rsid w:val="00B06B45"/>
    <w:rsid w:val="00B15C2A"/>
    <w:rsid w:val="00B17A67"/>
    <w:rsid w:val="00B24A76"/>
    <w:rsid w:val="00B261B5"/>
    <w:rsid w:val="00B279CD"/>
    <w:rsid w:val="00B313C4"/>
    <w:rsid w:val="00B3359B"/>
    <w:rsid w:val="00B33CC9"/>
    <w:rsid w:val="00B353A2"/>
    <w:rsid w:val="00B45DD7"/>
    <w:rsid w:val="00B533C3"/>
    <w:rsid w:val="00B537B0"/>
    <w:rsid w:val="00B549E4"/>
    <w:rsid w:val="00B5514D"/>
    <w:rsid w:val="00B617C8"/>
    <w:rsid w:val="00B621A2"/>
    <w:rsid w:val="00B65C47"/>
    <w:rsid w:val="00B71DCA"/>
    <w:rsid w:val="00B731F8"/>
    <w:rsid w:val="00B85C3E"/>
    <w:rsid w:val="00B9079A"/>
    <w:rsid w:val="00B91008"/>
    <w:rsid w:val="00B945F3"/>
    <w:rsid w:val="00B94C5B"/>
    <w:rsid w:val="00B95030"/>
    <w:rsid w:val="00B957D6"/>
    <w:rsid w:val="00BA13E5"/>
    <w:rsid w:val="00BA3603"/>
    <w:rsid w:val="00BA4B4C"/>
    <w:rsid w:val="00BA7B77"/>
    <w:rsid w:val="00BB2BAD"/>
    <w:rsid w:val="00BC0EE4"/>
    <w:rsid w:val="00BD04F0"/>
    <w:rsid w:val="00BD1292"/>
    <w:rsid w:val="00BE10E4"/>
    <w:rsid w:val="00BE2163"/>
    <w:rsid w:val="00BE49C5"/>
    <w:rsid w:val="00BF02F7"/>
    <w:rsid w:val="00BF3135"/>
    <w:rsid w:val="00BF558C"/>
    <w:rsid w:val="00C134EA"/>
    <w:rsid w:val="00C13F6A"/>
    <w:rsid w:val="00C1451A"/>
    <w:rsid w:val="00C26425"/>
    <w:rsid w:val="00C32C62"/>
    <w:rsid w:val="00C33B45"/>
    <w:rsid w:val="00C375D9"/>
    <w:rsid w:val="00C51D30"/>
    <w:rsid w:val="00C6051C"/>
    <w:rsid w:val="00C61DBF"/>
    <w:rsid w:val="00C67F07"/>
    <w:rsid w:val="00C704FD"/>
    <w:rsid w:val="00C735CC"/>
    <w:rsid w:val="00C77993"/>
    <w:rsid w:val="00C77E9A"/>
    <w:rsid w:val="00C81CDA"/>
    <w:rsid w:val="00C8264F"/>
    <w:rsid w:val="00C83922"/>
    <w:rsid w:val="00C85D8A"/>
    <w:rsid w:val="00C919D5"/>
    <w:rsid w:val="00C92620"/>
    <w:rsid w:val="00C95DDD"/>
    <w:rsid w:val="00CA34BA"/>
    <w:rsid w:val="00CA36A0"/>
    <w:rsid w:val="00CA45FB"/>
    <w:rsid w:val="00CB139D"/>
    <w:rsid w:val="00CB23CE"/>
    <w:rsid w:val="00CB3A60"/>
    <w:rsid w:val="00CB73DF"/>
    <w:rsid w:val="00CC0A2D"/>
    <w:rsid w:val="00CC2CA2"/>
    <w:rsid w:val="00CC4084"/>
    <w:rsid w:val="00CC6189"/>
    <w:rsid w:val="00CC6C9F"/>
    <w:rsid w:val="00CC6F09"/>
    <w:rsid w:val="00CC7B53"/>
    <w:rsid w:val="00CD04A1"/>
    <w:rsid w:val="00CD2547"/>
    <w:rsid w:val="00CD2E58"/>
    <w:rsid w:val="00CD326E"/>
    <w:rsid w:val="00CD73D8"/>
    <w:rsid w:val="00CE0622"/>
    <w:rsid w:val="00CE1933"/>
    <w:rsid w:val="00CE511A"/>
    <w:rsid w:val="00CF368F"/>
    <w:rsid w:val="00CF4652"/>
    <w:rsid w:val="00CF62DC"/>
    <w:rsid w:val="00D000B7"/>
    <w:rsid w:val="00D00BA7"/>
    <w:rsid w:val="00D0443E"/>
    <w:rsid w:val="00D07E07"/>
    <w:rsid w:val="00D1178B"/>
    <w:rsid w:val="00D13899"/>
    <w:rsid w:val="00D21F78"/>
    <w:rsid w:val="00D22C89"/>
    <w:rsid w:val="00D27507"/>
    <w:rsid w:val="00D314AC"/>
    <w:rsid w:val="00D34318"/>
    <w:rsid w:val="00D4546E"/>
    <w:rsid w:val="00D510F0"/>
    <w:rsid w:val="00D60303"/>
    <w:rsid w:val="00D6290C"/>
    <w:rsid w:val="00D71932"/>
    <w:rsid w:val="00D73284"/>
    <w:rsid w:val="00D77E70"/>
    <w:rsid w:val="00D87317"/>
    <w:rsid w:val="00D877D4"/>
    <w:rsid w:val="00D8784D"/>
    <w:rsid w:val="00D87B93"/>
    <w:rsid w:val="00D91858"/>
    <w:rsid w:val="00DA1031"/>
    <w:rsid w:val="00DA1AAB"/>
    <w:rsid w:val="00DA2074"/>
    <w:rsid w:val="00DB0AE9"/>
    <w:rsid w:val="00DB254F"/>
    <w:rsid w:val="00DB54CC"/>
    <w:rsid w:val="00DC5F82"/>
    <w:rsid w:val="00DE0181"/>
    <w:rsid w:val="00DE049A"/>
    <w:rsid w:val="00DE0D88"/>
    <w:rsid w:val="00DE1F44"/>
    <w:rsid w:val="00DE50FE"/>
    <w:rsid w:val="00DE659C"/>
    <w:rsid w:val="00DF09DF"/>
    <w:rsid w:val="00DF21E9"/>
    <w:rsid w:val="00DF3100"/>
    <w:rsid w:val="00DF6767"/>
    <w:rsid w:val="00E0292F"/>
    <w:rsid w:val="00E038ED"/>
    <w:rsid w:val="00E04691"/>
    <w:rsid w:val="00E103FF"/>
    <w:rsid w:val="00E10448"/>
    <w:rsid w:val="00E110F0"/>
    <w:rsid w:val="00E142DA"/>
    <w:rsid w:val="00E16FF2"/>
    <w:rsid w:val="00E21103"/>
    <w:rsid w:val="00E221A8"/>
    <w:rsid w:val="00E4162C"/>
    <w:rsid w:val="00E419B0"/>
    <w:rsid w:val="00E44A28"/>
    <w:rsid w:val="00E469CE"/>
    <w:rsid w:val="00E5176B"/>
    <w:rsid w:val="00E545CC"/>
    <w:rsid w:val="00E60451"/>
    <w:rsid w:val="00E65241"/>
    <w:rsid w:val="00E7208C"/>
    <w:rsid w:val="00E74C55"/>
    <w:rsid w:val="00E83423"/>
    <w:rsid w:val="00E852B8"/>
    <w:rsid w:val="00E96DA7"/>
    <w:rsid w:val="00EA4F4B"/>
    <w:rsid w:val="00EB0DE6"/>
    <w:rsid w:val="00EB34D5"/>
    <w:rsid w:val="00EB3579"/>
    <w:rsid w:val="00ED678A"/>
    <w:rsid w:val="00EE20CF"/>
    <w:rsid w:val="00EE2FCD"/>
    <w:rsid w:val="00EF022D"/>
    <w:rsid w:val="00EF0C46"/>
    <w:rsid w:val="00EF72AE"/>
    <w:rsid w:val="00F01458"/>
    <w:rsid w:val="00F06A48"/>
    <w:rsid w:val="00F11041"/>
    <w:rsid w:val="00F2799C"/>
    <w:rsid w:val="00F30602"/>
    <w:rsid w:val="00F310EE"/>
    <w:rsid w:val="00F412FF"/>
    <w:rsid w:val="00F5715C"/>
    <w:rsid w:val="00F57EAF"/>
    <w:rsid w:val="00F62ECF"/>
    <w:rsid w:val="00F719EB"/>
    <w:rsid w:val="00F720B0"/>
    <w:rsid w:val="00F77B3A"/>
    <w:rsid w:val="00F807EC"/>
    <w:rsid w:val="00F80CA4"/>
    <w:rsid w:val="00F8242A"/>
    <w:rsid w:val="00F837B0"/>
    <w:rsid w:val="00F9253C"/>
    <w:rsid w:val="00F94E2D"/>
    <w:rsid w:val="00FA33AE"/>
    <w:rsid w:val="00FB4663"/>
    <w:rsid w:val="00FC07AA"/>
    <w:rsid w:val="00FD3400"/>
    <w:rsid w:val="00FE1BC5"/>
    <w:rsid w:val="00FE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7290B7F-3F8F-4918-8554-FE0AA170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F4B"/>
    <w:rPr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35A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35A9"/>
    <w:pPr>
      <w:keepNext/>
      <w:jc w:val="right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35A9"/>
    <w:pPr>
      <w:keepNext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135A9"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B47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17A08"/>
    <w:pPr>
      <w:keepNext/>
      <w:outlineLvl w:val="6"/>
    </w:pPr>
    <w:rPr>
      <w:rFonts w:ascii="Arial" w:hAnsi="Arial"/>
      <w:b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8D8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8D8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8D8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8D8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8D8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8D8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0135A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B72D5"/>
    <w:rPr>
      <w:rFonts w:cs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0135A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48D8"/>
    <w:rPr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rsid w:val="000135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381E"/>
    <w:rPr>
      <w:rFonts w:cs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0135A9"/>
    <w:pPr>
      <w:tabs>
        <w:tab w:val="left" w:pos="1134"/>
      </w:tabs>
      <w:ind w:left="720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E48D8"/>
    <w:rPr>
      <w:sz w:val="24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0135A9"/>
    <w:pPr>
      <w:ind w:left="720" w:hanging="720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E48D8"/>
    <w:rPr>
      <w:sz w:val="24"/>
      <w:szCs w:val="20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0135A9"/>
    <w:rPr>
      <w:rFonts w:ascii="Arial" w:hAnsi="Arial"/>
      <w:b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B72D5"/>
    <w:rPr>
      <w:rFonts w:ascii="Arial" w:hAnsi="Arial" w:cs="Times New Roman"/>
      <w:b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0135A9"/>
    <w:rPr>
      <w:rFonts w:ascii="Arial" w:hAnsi="Arial"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E48D8"/>
    <w:rPr>
      <w:sz w:val="16"/>
      <w:szCs w:val="16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C95DDD"/>
    <w:pPr>
      <w:jc w:val="center"/>
    </w:pPr>
    <w:rPr>
      <w:b/>
      <w:sz w:val="36"/>
      <w:u w:val="single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DE48D8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US"/>
    </w:rPr>
  </w:style>
  <w:style w:type="table" w:styleId="TableGrid">
    <w:name w:val="Table Grid"/>
    <w:basedOn w:val="TableNormal"/>
    <w:uiPriority w:val="99"/>
    <w:rsid w:val="00F014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202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023F5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99"/>
    <w:qFormat/>
    <w:rsid w:val="00A66D04"/>
    <w:pPr>
      <w:ind w:left="720"/>
      <w:contextualSpacing/>
    </w:pPr>
  </w:style>
  <w:style w:type="paragraph" w:styleId="Revision">
    <w:name w:val="Revision"/>
    <w:hidden/>
    <w:uiPriority w:val="99"/>
    <w:semiHidden/>
    <w:rsid w:val="00B279CD"/>
    <w:rPr>
      <w:sz w:val="24"/>
      <w:szCs w:val="20"/>
      <w:lang w:val="en-GB" w:eastAsia="en-US"/>
    </w:rPr>
  </w:style>
  <w:style w:type="character" w:styleId="Hyperlink">
    <w:name w:val="Hyperlink"/>
    <w:basedOn w:val="DefaultParagraphFont"/>
    <w:uiPriority w:val="99"/>
    <w:rsid w:val="00D07E07"/>
    <w:rPr>
      <w:rFonts w:cs="Times New Roman"/>
      <w:color w:val="0074E8"/>
      <w:u w:val="none"/>
      <w:effect w:val="none"/>
    </w:rPr>
  </w:style>
  <w:style w:type="paragraph" w:styleId="BodyTextIndent3">
    <w:name w:val="Body Text Indent 3"/>
    <w:basedOn w:val="Normal"/>
    <w:link w:val="BodyTextIndent3Char"/>
    <w:uiPriority w:val="99"/>
    <w:rsid w:val="009375E5"/>
    <w:pPr>
      <w:tabs>
        <w:tab w:val="left" w:pos="851"/>
        <w:tab w:val="left" w:pos="1985"/>
      </w:tabs>
      <w:suppressAutoHyphens/>
      <w:ind w:left="851" w:hanging="1134"/>
      <w:jc w:val="both"/>
    </w:pPr>
    <w:rPr>
      <w:rFonts w:ascii="Arial" w:hAnsi="Arial"/>
      <w:b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375E5"/>
    <w:rPr>
      <w:rFonts w:ascii="Arial" w:hAnsi="Arial" w:cs="Times New Roman"/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47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ECE9A298</Template>
  <TotalTime>1</TotalTime>
  <Pages>4</Pages>
  <Words>980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</vt:lpstr>
    </vt:vector>
  </TitlesOfParts>
  <Company>Canterbury Health</Company>
  <LinksUpToDate>false</LinksUpToDate>
  <CharactersWithSpaces>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</dc:title>
  <dc:subject/>
  <dc:creator>Team Leaders;Clinical Manager, Physiotherapy</dc:creator>
  <cp:keywords/>
  <dc:description/>
  <cp:lastModifiedBy>Jenny Conroy</cp:lastModifiedBy>
  <cp:revision>3</cp:revision>
  <cp:lastPrinted>2014-08-19T19:12:00Z</cp:lastPrinted>
  <dcterms:created xsi:type="dcterms:W3CDTF">2020-09-21T04:22:00Z</dcterms:created>
  <dcterms:modified xsi:type="dcterms:W3CDTF">2020-09-21T04:23:00Z</dcterms:modified>
</cp:coreProperties>
</file>