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4CB4B" w14:textId="410850EA" w:rsidR="00531BB0" w:rsidRPr="00145B43" w:rsidRDefault="00394F49" w:rsidP="00A109D7">
      <w:pPr>
        <w:shd w:val="clear" w:color="auto" w:fill="FFFFFF"/>
        <w:rPr>
          <w:rFonts w:asciiTheme="minorHAnsi" w:hAnsiTheme="minorHAnsi" w:cstheme="minorHAnsi"/>
        </w:rPr>
      </w:pPr>
      <w:r w:rsidRPr="00145B4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1" locked="0" layoutInCell="1" allowOverlap="1" wp14:anchorId="2B45FB27" wp14:editId="278FDB69">
            <wp:simplePos x="0" y="0"/>
            <wp:positionH relativeFrom="column">
              <wp:posOffset>4767471</wp:posOffset>
            </wp:positionH>
            <wp:positionV relativeFrom="paragraph">
              <wp:posOffset>475</wp:posOffset>
            </wp:positionV>
            <wp:extent cx="1676239" cy="698269"/>
            <wp:effectExtent l="0" t="0" r="635" b="6985"/>
            <wp:wrapTight wrapText="bothSides">
              <wp:wrapPolygon edited="0">
                <wp:start x="0" y="0"/>
                <wp:lineTo x="0" y="21227"/>
                <wp:lineTo x="21363" y="21227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239" cy="6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DFC1B0" w14:textId="2DFC3EF7" w:rsidR="00531BB0" w:rsidRPr="00145B43" w:rsidRDefault="00531BB0" w:rsidP="00A109D7">
      <w:pPr>
        <w:shd w:val="clear" w:color="auto" w:fill="FFFFFF"/>
        <w:rPr>
          <w:rFonts w:asciiTheme="minorHAnsi" w:hAnsiTheme="minorHAnsi" w:cstheme="minorHAnsi"/>
        </w:rPr>
      </w:pPr>
    </w:p>
    <w:p w14:paraId="42B037E8" w14:textId="40C399B8" w:rsidR="001B0F52" w:rsidRPr="00145B43" w:rsidRDefault="001B0F52" w:rsidP="00A109D7">
      <w:pPr>
        <w:shd w:val="clear" w:color="auto" w:fill="FFFFFF"/>
        <w:rPr>
          <w:rFonts w:asciiTheme="minorHAnsi" w:hAnsiTheme="minorHAnsi" w:cstheme="minorHAnsi"/>
        </w:rPr>
      </w:pPr>
    </w:p>
    <w:p w14:paraId="7D5D96B8" w14:textId="77777777" w:rsidR="001B0F52" w:rsidRPr="00145B43" w:rsidRDefault="001B0F52" w:rsidP="00A109D7">
      <w:pPr>
        <w:shd w:val="clear" w:color="auto" w:fill="FFFFFF"/>
        <w:rPr>
          <w:rFonts w:asciiTheme="minorHAnsi" w:hAnsiTheme="minorHAnsi" w:cstheme="minorHAnsi"/>
        </w:rPr>
      </w:pPr>
    </w:p>
    <w:p w14:paraId="0A6C1013" w14:textId="5C2F6199" w:rsidR="001B0F52" w:rsidRPr="00145B43" w:rsidRDefault="003E289D" w:rsidP="00EA4F4B">
      <w:pPr>
        <w:shd w:val="clear" w:color="auto" w:fill="FFFFFF"/>
        <w:ind w:left="-567" w:right="-933"/>
        <w:jc w:val="right"/>
        <w:rPr>
          <w:rFonts w:asciiTheme="minorHAnsi" w:hAnsiTheme="minorHAnsi" w:cstheme="minorHAnsi"/>
          <w:b/>
          <w:sz w:val="22"/>
        </w:rPr>
      </w:pPr>
      <w:r w:rsidRPr="00145B43">
        <w:rPr>
          <w:rFonts w:asciiTheme="minorHAnsi" w:hAnsiTheme="minorHAnsi" w:cstheme="minorHAnsi"/>
          <w:b/>
          <w:sz w:val="22"/>
        </w:rPr>
        <w:t>September</w:t>
      </w:r>
      <w:r w:rsidR="00CE12FE" w:rsidRPr="00145B43">
        <w:rPr>
          <w:rFonts w:asciiTheme="minorHAnsi" w:hAnsiTheme="minorHAnsi" w:cstheme="minorHAnsi"/>
          <w:b/>
          <w:sz w:val="22"/>
        </w:rPr>
        <w:t xml:space="preserve"> 2024</w:t>
      </w:r>
    </w:p>
    <w:p w14:paraId="6EB16CDC" w14:textId="77777777" w:rsidR="001B0F52" w:rsidRPr="00145B43" w:rsidRDefault="001B0F52" w:rsidP="00A109D7">
      <w:pPr>
        <w:shd w:val="clear" w:color="auto" w:fill="FFFFFF"/>
        <w:ind w:left="-567" w:right="-329"/>
        <w:jc w:val="center"/>
        <w:rPr>
          <w:rFonts w:asciiTheme="minorHAnsi" w:hAnsiTheme="minorHAnsi" w:cstheme="minorHAnsi"/>
          <w:b/>
          <w:sz w:val="22"/>
        </w:rPr>
      </w:pPr>
    </w:p>
    <w:p w14:paraId="27AA2A76" w14:textId="4CBA1CA1" w:rsidR="001B0F52" w:rsidRPr="00145B43" w:rsidRDefault="001B0F52" w:rsidP="00A109D7">
      <w:pPr>
        <w:shd w:val="clear" w:color="auto" w:fill="FFFFFF"/>
        <w:ind w:left="-567" w:right="-329"/>
        <w:jc w:val="center"/>
        <w:rPr>
          <w:rFonts w:asciiTheme="minorHAnsi" w:hAnsiTheme="minorHAnsi" w:cstheme="minorHAnsi"/>
          <w:sz w:val="22"/>
        </w:rPr>
      </w:pPr>
      <w:r w:rsidRPr="00145B43">
        <w:rPr>
          <w:rFonts w:asciiTheme="minorHAnsi" w:hAnsiTheme="minorHAnsi" w:cstheme="minorHAnsi"/>
          <w:b/>
          <w:sz w:val="22"/>
        </w:rPr>
        <w:t>T</w:t>
      </w:r>
      <w:r w:rsidR="00ED4480" w:rsidRPr="00145B43">
        <w:rPr>
          <w:rFonts w:asciiTheme="minorHAnsi" w:hAnsiTheme="minorHAnsi" w:cstheme="minorHAnsi"/>
          <w:b/>
          <w:sz w:val="22"/>
        </w:rPr>
        <w:t xml:space="preserve">e </w:t>
      </w:r>
      <w:proofErr w:type="spellStart"/>
      <w:r w:rsidR="00ED4480" w:rsidRPr="00145B43">
        <w:rPr>
          <w:rFonts w:asciiTheme="minorHAnsi" w:hAnsiTheme="minorHAnsi" w:cstheme="minorHAnsi"/>
          <w:b/>
          <w:sz w:val="22"/>
        </w:rPr>
        <w:t>Whatu</w:t>
      </w:r>
      <w:proofErr w:type="spellEnd"/>
      <w:r w:rsidR="00ED4480" w:rsidRPr="00145B43">
        <w:rPr>
          <w:rFonts w:asciiTheme="minorHAnsi" w:hAnsiTheme="minorHAnsi" w:cstheme="minorHAnsi"/>
          <w:b/>
          <w:sz w:val="22"/>
        </w:rPr>
        <w:t xml:space="preserve"> Ora </w:t>
      </w:r>
      <w:proofErr w:type="spellStart"/>
      <w:r w:rsidR="00ED4480" w:rsidRPr="00145B43">
        <w:rPr>
          <w:rFonts w:asciiTheme="minorHAnsi" w:hAnsiTheme="minorHAnsi" w:cstheme="minorHAnsi"/>
          <w:b/>
          <w:sz w:val="22"/>
        </w:rPr>
        <w:t>Waitaha</w:t>
      </w:r>
      <w:proofErr w:type="spellEnd"/>
      <w:r w:rsidR="00ED4480" w:rsidRPr="00145B43">
        <w:rPr>
          <w:rFonts w:asciiTheme="minorHAnsi" w:hAnsiTheme="minorHAnsi" w:cstheme="minorHAnsi"/>
          <w:b/>
          <w:sz w:val="22"/>
        </w:rPr>
        <w:t xml:space="preserve"> </w:t>
      </w:r>
      <w:r w:rsidRPr="00145B43">
        <w:rPr>
          <w:rFonts w:asciiTheme="minorHAnsi" w:hAnsiTheme="minorHAnsi" w:cstheme="minorHAnsi"/>
          <w:b/>
          <w:sz w:val="22"/>
        </w:rPr>
        <w:t xml:space="preserve">is committed to the principles of the Treaty of Waitangi and the overarching objectives of the New Zealand health and disability strategies. </w:t>
      </w:r>
    </w:p>
    <w:p w14:paraId="462BB221" w14:textId="77777777" w:rsidR="001B0F52" w:rsidRPr="00145B43" w:rsidRDefault="001B0F52" w:rsidP="00A109D7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2835"/>
        <w:gridCol w:w="3756"/>
        <w:gridCol w:w="3757"/>
      </w:tblGrid>
      <w:tr w:rsidR="005E2BA3" w:rsidRPr="00145B43" w14:paraId="40CDD6A1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DD9" w14:textId="77777777" w:rsidR="001B0F52" w:rsidRPr="00145B43" w:rsidRDefault="001B0F52" w:rsidP="00A109D7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Position Title: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A9DA" w14:textId="438C1D7B" w:rsidR="001B0F52" w:rsidRPr="00145B43" w:rsidRDefault="00D9114F" w:rsidP="00766A34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Physiotherapist</w:t>
            </w:r>
            <w:r w:rsidR="00E227C4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07918" w:rsidRPr="00145B43" w14:paraId="79E5C326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D554" w14:textId="4177DFC5" w:rsidR="00D07918" w:rsidRPr="00145B43" w:rsidRDefault="00D07918" w:rsidP="00A109D7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Reports to: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D087" w14:textId="79B46B31" w:rsidR="00D07918" w:rsidRPr="00145B43" w:rsidRDefault="00D07918" w:rsidP="00766A34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The Clinical Leader of SMHS Physiotherapy, Hillmorton Campus</w:t>
            </w:r>
          </w:p>
        </w:tc>
      </w:tr>
      <w:tr w:rsidR="00ED4480" w:rsidRPr="00145B43" w14:paraId="60AF049F" w14:textId="77777777" w:rsidTr="00397E4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23C" w14:textId="56C227E9" w:rsidR="00ED4480" w:rsidRPr="00145B43" w:rsidRDefault="00ED4480" w:rsidP="00ED4480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Key Relationships: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9D2" w14:textId="77777777" w:rsidR="00ED4480" w:rsidRPr="00145B43" w:rsidRDefault="00ED4480" w:rsidP="00ED4480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  <w:u w:val="none"/>
              </w:rPr>
              <w:t>Internal:</w:t>
            </w:r>
          </w:p>
          <w:p w14:paraId="2259E7E0" w14:textId="2CD31A79" w:rsidR="00ED4480" w:rsidRPr="00145B43" w:rsidRDefault="00ED4480" w:rsidP="00ED448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proofErr w:type="spellStart"/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T</w:t>
            </w: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</w:t>
            </w: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ngata</w:t>
            </w:r>
            <w:proofErr w:type="spellEnd"/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whaiora</w:t>
            </w:r>
            <w:proofErr w:type="spellEnd"/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/ Consumers within the SMHS</w:t>
            </w:r>
          </w:p>
          <w:p w14:paraId="6E213624" w14:textId="6416CC1A" w:rsidR="00ED4480" w:rsidRPr="00145B43" w:rsidRDefault="00ED4480" w:rsidP="00ED448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Physiotherapists, Allied Health Assistants </w:t>
            </w: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and</w:t>
            </w: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students.</w:t>
            </w:r>
          </w:p>
          <w:p w14:paraId="59A0ED91" w14:textId="0DC6B1A4" w:rsidR="00ED4480" w:rsidRPr="00145B43" w:rsidRDefault="00ED4480" w:rsidP="00ED448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Director of Allied Health</w:t>
            </w:r>
          </w:p>
          <w:p w14:paraId="0B270502" w14:textId="77777777" w:rsidR="00ED4480" w:rsidRPr="00145B43" w:rsidRDefault="00ED4480" w:rsidP="00ED448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Clinical managers, clinical nurse managers and case managers</w:t>
            </w:r>
          </w:p>
          <w:p w14:paraId="72F7D000" w14:textId="77777777" w:rsidR="00ED4480" w:rsidRPr="00145B43" w:rsidRDefault="00ED4480" w:rsidP="00ED448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Multidisciplinary team members</w:t>
            </w:r>
          </w:p>
          <w:p w14:paraId="51D4C03D" w14:textId="77777777" w:rsidR="00ED4480" w:rsidRPr="00145B43" w:rsidRDefault="00ED4480" w:rsidP="00ED448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Other Allied Health Professionals</w:t>
            </w:r>
          </w:p>
          <w:p w14:paraId="0FAB6E5D" w14:textId="1F60EAA7" w:rsidR="00ED4480" w:rsidRPr="00145B43" w:rsidRDefault="00ED4480" w:rsidP="00ED4480">
            <w:pPr>
              <w:pStyle w:val="Title"/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AE1D" w14:textId="77777777" w:rsidR="00ED4480" w:rsidRPr="00145B43" w:rsidRDefault="00ED4480" w:rsidP="00ED4480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  <w:u w:val="none"/>
              </w:rPr>
              <w:t>External:</w:t>
            </w:r>
          </w:p>
          <w:p w14:paraId="44D16407" w14:textId="77777777" w:rsidR="00ED4480" w:rsidRPr="00145B43" w:rsidRDefault="00ED4480" w:rsidP="00ED448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Whānau / family and carers of consumers.</w:t>
            </w:r>
          </w:p>
          <w:p w14:paraId="3BFA6297" w14:textId="77777777" w:rsidR="00ED4480" w:rsidRPr="00145B43" w:rsidRDefault="00ED4480" w:rsidP="00ED448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Physiotherapy colleagues</w:t>
            </w:r>
          </w:p>
          <w:p w14:paraId="0FA519B8" w14:textId="77777777" w:rsidR="00ED4480" w:rsidRPr="00145B43" w:rsidRDefault="00ED4480" w:rsidP="00ED448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External partner agencies &amp; NGOs</w:t>
            </w:r>
          </w:p>
          <w:p w14:paraId="4BD859AC" w14:textId="77777777" w:rsidR="00ED4480" w:rsidRPr="00145B43" w:rsidRDefault="00ED4480" w:rsidP="00ED448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General Practitioners</w:t>
            </w:r>
          </w:p>
          <w:p w14:paraId="5092C2EF" w14:textId="77777777" w:rsidR="00ED4480" w:rsidRPr="00145B43" w:rsidRDefault="00ED4480" w:rsidP="00ED448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Professional associations and regulatory authority.</w:t>
            </w:r>
          </w:p>
          <w:p w14:paraId="28124A09" w14:textId="47D85070" w:rsidR="00ED4480" w:rsidRPr="00145B43" w:rsidRDefault="00ED4480" w:rsidP="00ED448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Rehabilitation and equipment suppliers</w:t>
            </w:r>
          </w:p>
        </w:tc>
      </w:tr>
      <w:tr w:rsidR="005E2BA3" w:rsidRPr="00145B43" w14:paraId="743FB142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E70" w14:textId="77777777" w:rsidR="009006AD" w:rsidRPr="00145B43" w:rsidRDefault="009006AD" w:rsidP="009006AD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Organisational Vision: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D141" w14:textId="60E5D1BA" w:rsidR="009006AD" w:rsidRPr="00145B43" w:rsidRDefault="009006AD" w:rsidP="009006AD">
            <w:pPr>
              <w:spacing w:before="200" w:after="200"/>
              <w:ind w:right="34"/>
              <w:rPr>
                <w:rFonts w:asciiTheme="minorHAnsi" w:hAnsiTheme="minorHAnsi" w:cstheme="minorHAnsi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07918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proofErr w:type="spellStart"/>
            <w:r w:rsidR="00D07918" w:rsidRPr="00145B43">
              <w:rPr>
                <w:rFonts w:asciiTheme="minorHAnsi" w:hAnsiTheme="minorHAnsi" w:cstheme="minorHAnsi"/>
                <w:sz w:val="22"/>
                <w:szCs w:val="22"/>
              </w:rPr>
              <w:t>Whatu</w:t>
            </w:r>
            <w:proofErr w:type="spellEnd"/>
            <w:r w:rsidR="00D07918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Ora </w:t>
            </w:r>
            <w:proofErr w:type="spellStart"/>
            <w:r w:rsidR="00D07918" w:rsidRPr="00145B43">
              <w:rPr>
                <w:rFonts w:asciiTheme="minorHAnsi" w:hAnsiTheme="minorHAnsi" w:cstheme="minorHAnsi"/>
                <w:sz w:val="22"/>
                <w:szCs w:val="22"/>
              </w:rPr>
              <w:t>Waitaha’s</w:t>
            </w:r>
            <w:proofErr w:type="spellEnd"/>
            <w:r w:rsidR="00D07918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vision is to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promote, enhance and facilitate the health and well-being of the people of the Canterbury District. </w:t>
            </w:r>
          </w:p>
        </w:tc>
      </w:tr>
      <w:tr w:rsidR="005E2BA3" w:rsidRPr="00145B43" w14:paraId="45143618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A8D" w14:textId="77777777" w:rsidR="009006AD" w:rsidRPr="00145B43" w:rsidRDefault="009006AD" w:rsidP="009006AD">
            <w:pPr>
              <w:shd w:val="clear" w:color="auto" w:fill="FFFFFF"/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Organisational Values &amp; Philosophy: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0DD" w14:textId="465917DF" w:rsidR="00D07918" w:rsidRPr="00145B43" w:rsidRDefault="00D07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proofErr w:type="spellStart"/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Whatu</w:t>
            </w:r>
            <w:proofErr w:type="spellEnd"/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Ora </w:t>
            </w:r>
            <w:proofErr w:type="spellStart"/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Waitaha</w:t>
            </w:r>
            <w:proofErr w:type="spellEnd"/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is committed to </w:t>
            </w:r>
            <w:r w:rsidR="00714E3C" w:rsidRPr="00145B43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an excellent and caring provider of health and hospital services. Integral to achieving our vision, goals and objectives of the district are the values of the organisation: </w:t>
            </w:r>
          </w:p>
          <w:p w14:paraId="2F876A84" w14:textId="6BABBBB0" w:rsidR="009006AD" w:rsidRPr="00145B43" w:rsidRDefault="009006AD" w:rsidP="009006A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120" w:after="60"/>
              <w:jc w:val="both"/>
              <w:rPr>
                <w:rFonts w:asciiTheme="minorHAnsi" w:hAnsiTheme="minorHAnsi" w:cstheme="minorHAnsi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Care &amp; respect for others</w:t>
            </w:r>
          </w:p>
          <w:p w14:paraId="790E14E1" w14:textId="77777777" w:rsidR="009006AD" w:rsidRPr="00145B43" w:rsidRDefault="009006AD" w:rsidP="009006A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Theme="minorHAnsi" w:hAnsiTheme="minorHAnsi" w:cstheme="minorHAnsi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Integrity in all we do</w:t>
            </w:r>
          </w:p>
          <w:p w14:paraId="2C43EE28" w14:textId="77777777" w:rsidR="009006AD" w:rsidRPr="00145B43" w:rsidRDefault="009006AD" w:rsidP="009006A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Theme="minorHAnsi" w:hAnsiTheme="minorHAnsi" w:cstheme="minorHAnsi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Responsibility for outcomes</w:t>
            </w:r>
          </w:p>
        </w:tc>
      </w:tr>
      <w:tr w:rsidR="005E2BA3" w:rsidRPr="00145B43" w14:paraId="1DB97B28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EFB4" w14:textId="77777777" w:rsidR="009006AD" w:rsidRPr="00145B43" w:rsidRDefault="009006AD" w:rsidP="009006AD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Principal Objectives: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957" w14:textId="0916EDAE" w:rsidR="009006AD" w:rsidRPr="00145B43" w:rsidRDefault="009006AD" w:rsidP="009006AD">
            <w:pPr>
              <w:pStyle w:val="BodyText"/>
              <w:rPr>
                <w:rFonts w:asciiTheme="minorHAnsi" w:hAnsiTheme="minorHAnsi" w:cstheme="minorHAnsi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To provide safe effective and physiotherapy services for </w:t>
            </w:r>
            <w:r w:rsidR="00C546B9"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tāngata</w:t>
            </w:r>
            <w:r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whaiora/consumers </w:t>
            </w:r>
            <w:r w:rsidR="006E0137"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across the</w:t>
            </w:r>
            <w:r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inpatient and outpatient Specialist Mental Health Services.  The physiotherapist will work as a member of the Physiotherapy team and   within the Multidisciplinary Team setting.</w:t>
            </w:r>
          </w:p>
          <w:p w14:paraId="0F968D5A" w14:textId="77777777" w:rsidR="009006AD" w:rsidRPr="00145B43" w:rsidRDefault="009006AD" w:rsidP="009006AD">
            <w:pPr>
              <w:rPr>
                <w:rFonts w:asciiTheme="minorHAnsi" w:hAnsiTheme="minorHAnsi" w:cstheme="minorHAnsi"/>
              </w:rPr>
            </w:pPr>
            <w:r w:rsidRPr="00145B43">
              <w:rPr>
                <w:rFonts w:asciiTheme="minorHAnsi" w:hAnsiTheme="minorHAnsi" w:cstheme="minorHAnsi"/>
              </w:rPr>
              <w:t> </w:t>
            </w:r>
          </w:p>
        </w:tc>
      </w:tr>
      <w:tr w:rsidR="00ED4480" w:rsidRPr="00145B43" w14:paraId="474DAA53" w14:textId="77777777" w:rsidTr="00145B43">
        <w:trPr>
          <w:trHeight w:val="112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FDF" w14:textId="636A4740" w:rsidR="00ED4480" w:rsidRPr="00145B43" w:rsidRDefault="00ED4480" w:rsidP="009006AD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Role Purpose: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7D8" w14:textId="1F0BC13B" w:rsidR="00F119D5" w:rsidRPr="00145B43" w:rsidRDefault="0068770B" w:rsidP="00F119D5">
            <w:pPr>
              <w:pStyle w:val="Default"/>
              <w:rPr>
                <w:rFonts w:asciiTheme="minorHAnsi" w:hAnsiTheme="minorHAnsi" w:cstheme="minorHAnsi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 Physiotherapist is responsible for the delivery of physiotherapeutic assessments of patien</w:t>
            </w:r>
            <w:r w:rsidR="00DC23B2"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145B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 with diverse and complex, to develop and deliver a patient focused treatment program.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7"/>
            </w:tblGrid>
            <w:tr w:rsidR="00F119D5" w:rsidRPr="00145B43" w14:paraId="788C00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352"/>
              </w:trPr>
              <w:tc>
                <w:tcPr>
                  <w:tcW w:w="0" w:type="auto"/>
                </w:tcPr>
                <w:p w14:paraId="734F8448" w14:textId="1128CF38" w:rsidR="00F119D5" w:rsidRPr="00145B43" w:rsidRDefault="00F119D5" w:rsidP="00467790">
                  <w:pPr>
                    <w:pStyle w:val="Default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assist with managing available resources (under delegation from the Team Leader) </w:t>
                  </w:r>
                  <w:r w:rsidR="002A068C"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to</w:t>
                  </w:r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provide the service. </w:t>
                  </w:r>
                </w:p>
                <w:p w14:paraId="4C92C10E" w14:textId="77777777" w:rsidR="00F119D5" w:rsidRPr="00145B43" w:rsidRDefault="00F119D5" w:rsidP="00714E3C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The key deliverables are: </w:t>
                  </w:r>
                </w:p>
                <w:p w14:paraId="35051C84" w14:textId="0577D364" w:rsidR="00F119D5" w:rsidRPr="00145B43" w:rsidRDefault="00F119D5" w:rsidP="00467790">
                  <w:pPr>
                    <w:pStyle w:val="Default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develop and enhance physiotherapy clinical knowledge and skills across a broad spectrum of the patient journey through the designated services. </w:t>
                  </w:r>
                </w:p>
                <w:p w14:paraId="3B781500" w14:textId="77777777" w:rsidR="00467790" w:rsidRPr="00145B43" w:rsidRDefault="00F119D5" w:rsidP="00467790">
                  <w:pPr>
                    <w:pStyle w:val="Default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enhance and demonstrate the skills and ability to practice safely, effectively and autonomously while providing support to other Physiotherapists. </w:t>
                  </w:r>
                </w:p>
                <w:p w14:paraId="14988497" w14:textId="43E82249" w:rsidR="00F119D5" w:rsidRPr="00145B43" w:rsidRDefault="00F119D5" w:rsidP="00467790">
                  <w:pPr>
                    <w:pStyle w:val="Default"/>
                    <w:numPr>
                      <w:ilvl w:val="0"/>
                      <w:numId w:val="28"/>
                    </w:num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To evaluate clinical practice through reflection, audit and outcome measures </w:t>
                  </w:r>
                  <w:proofErr w:type="gramStart"/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 order to</w:t>
                  </w:r>
                  <w:proofErr w:type="gramEnd"/>
                  <w:r w:rsidRPr="00145B4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continually improve the physiotherapy service to patients and promote evidence-based practice. </w:t>
                  </w:r>
                </w:p>
                <w:p w14:paraId="3A23554B" w14:textId="77777777" w:rsidR="00F119D5" w:rsidRPr="00145B43" w:rsidRDefault="00F119D5" w:rsidP="00F119D5">
                  <w:pPr>
                    <w:pStyle w:val="Default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74F466D" w14:textId="77777777" w:rsidR="00ED4480" w:rsidRPr="00145B43" w:rsidRDefault="00ED4480" w:rsidP="009006AD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D4480" w:rsidRPr="00145B43" w14:paraId="78F1D40F" w14:textId="7777777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4B9" w14:textId="52048096" w:rsidR="00ED4480" w:rsidRPr="00145B43" w:rsidRDefault="00ED4480" w:rsidP="009006AD">
            <w:pPr>
              <w:shd w:val="clear" w:color="auto" w:fill="FFFFFF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Complexity: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EF6" w14:textId="02FC6E42" w:rsidR="00F119D5" w:rsidRPr="00145B43" w:rsidRDefault="00F119D5" w:rsidP="002E465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Most challenging duties typically </w:t>
            </w:r>
            <w:r w:rsidR="002A068C" w:rsidRPr="00145B43">
              <w:rPr>
                <w:rFonts w:asciiTheme="minorHAnsi" w:hAnsiTheme="minorHAnsi" w:cstheme="minorHAnsi"/>
                <w:sz w:val="22"/>
                <w:szCs w:val="22"/>
              </w:rPr>
              <w:t>undertaken,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or most complex problems solved: </w:t>
            </w:r>
          </w:p>
          <w:p w14:paraId="79222A54" w14:textId="4E98B098" w:rsidR="00F119D5" w:rsidRPr="00145B43" w:rsidRDefault="00F119D5" w:rsidP="00467790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Prioritising and independently managing an acute caseload as well as supporting </w:t>
            </w:r>
            <w:r w:rsidR="00464F91" w:rsidRPr="00145B43">
              <w:rPr>
                <w:rFonts w:asciiTheme="minorHAnsi" w:hAnsiTheme="minorHAnsi" w:cstheme="minorHAnsi"/>
                <w:sz w:val="22"/>
                <w:szCs w:val="22"/>
              </w:rPr>
              <w:t>the physiotherapy team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to prioritise and manage their caseload. </w:t>
            </w:r>
          </w:p>
          <w:p w14:paraId="37F1BCFF" w14:textId="77777777" w:rsidR="00467790" w:rsidRPr="00145B43" w:rsidRDefault="00F119D5" w:rsidP="00467790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Prioritising and coordinating an additional caseload to support and provide cover when required. </w:t>
            </w:r>
          </w:p>
          <w:p w14:paraId="455F8ABD" w14:textId="77777777" w:rsidR="00467790" w:rsidRPr="00145B43" w:rsidRDefault="00F119D5" w:rsidP="00467790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Applying knowledge and skills in a non-familiar setting </w:t>
            </w:r>
          </w:p>
          <w:p w14:paraId="6BADE84F" w14:textId="237EF373" w:rsidR="00F119D5" w:rsidRPr="00145B43" w:rsidRDefault="00464F91" w:rsidP="00467790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Contributing</w:t>
            </w:r>
            <w:r w:rsidR="00F119D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to service development or Te </w:t>
            </w:r>
            <w:proofErr w:type="spellStart"/>
            <w:r w:rsidR="00F119D5" w:rsidRPr="00145B43">
              <w:rPr>
                <w:rFonts w:asciiTheme="minorHAnsi" w:hAnsiTheme="minorHAnsi" w:cstheme="minorHAnsi"/>
                <w:sz w:val="22"/>
                <w:szCs w:val="22"/>
              </w:rPr>
              <w:t>Whatu</w:t>
            </w:r>
            <w:proofErr w:type="spellEnd"/>
            <w:r w:rsidR="00F119D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Ora wide initiatives. </w:t>
            </w:r>
          </w:p>
          <w:p w14:paraId="09B605CE" w14:textId="12812DF2" w:rsidR="00F119D5" w:rsidRPr="00145B43" w:rsidRDefault="00F119D5" w:rsidP="00467790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Coordination of non-clinical duties along with clinical demand. </w:t>
            </w:r>
          </w:p>
          <w:p w14:paraId="7C162762" w14:textId="77777777" w:rsidR="00ED4480" w:rsidRPr="00145B43" w:rsidRDefault="00ED4480" w:rsidP="009006AD">
            <w:pPr>
              <w:pStyle w:val="Body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9937E6A" w14:textId="77777777" w:rsidR="001B0F52" w:rsidRPr="00145B43" w:rsidRDefault="001B0F52" w:rsidP="000761AA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502DC" w14:textId="77777777" w:rsidR="00531BB0" w:rsidRPr="00145B43" w:rsidRDefault="00531BB0" w:rsidP="000761AA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772AD3" w14:textId="0722D2EB" w:rsidR="001B0F52" w:rsidRPr="00145B43" w:rsidRDefault="001B0F52" w:rsidP="000761AA">
      <w:pPr>
        <w:shd w:val="clear" w:color="auto" w:fill="FFFFFF"/>
        <w:ind w:left="-567"/>
        <w:rPr>
          <w:rFonts w:asciiTheme="minorHAnsi" w:hAnsiTheme="minorHAnsi" w:cstheme="minorHAnsi"/>
          <w:b/>
          <w:sz w:val="22"/>
          <w:szCs w:val="22"/>
        </w:rPr>
      </w:pPr>
      <w:r w:rsidRPr="00145B43">
        <w:rPr>
          <w:rFonts w:asciiTheme="minorHAnsi" w:hAnsiTheme="minorHAnsi" w:cstheme="minorHAnsi"/>
          <w:b/>
          <w:sz w:val="22"/>
          <w:szCs w:val="22"/>
          <w:u w:val="single"/>
        </w:rPr>
        <w:t xml:space="preserve">KEY </w:t>
      </w:r>
      <w:r w:rsidR="006D2FFA" w:rsidRPr="00145B43">
        <w:rPr>
          <w:rFonts w:asciiTheme="minorHAnsi" w:hAnsiTheme="minorHAnsi" w:cstheme="minorHAnsi"/>
          <w:b/>
          <w:sz w:val="22"/>
          <w:szCs w:val="22"/>
          <w:u w:val="single"/>
        </w:rPr>
        <w:t>PERFORMANCE OBJECTIVE</w:t>
      </w:r>
      <w:r w:rsidRPr="00145B43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145B43">
        <w:rPr>
          <w:rFonts w:asciiTheme="minorHAnsi" w:hAnsiTheme="minorHAnsi" w:cstheme="minorHAnsi"/>
          <w:b/>
          <w:sz w:val="22"/>
          <w:szCs w:val="22"/>
        </w:rPr>
        <w:t>:</w:t>
      </w:r>
    </w:p>
    <w:p w14:paraId="7BB2C7D4" w14:textId="77777777" w:rsidR="00E469CE" w:rsidRPr="00145B43" w:rsidRDefault="00E469CE" w:rsidP="000761AA">
      <w:pPr>
        <w:shd w:val="clear" w:color="auto" w:fill="FFFFFF"/>
        <w:ind w:left="-56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2830"/>
        <w:gridCol w:w="7371"/>
      </w:tblGrid>
      <w:tr w:rsidR="005E2BA3" w:rsidRPr="00145B43" w14:paraId="67BF5A28" w14:textId="77777777" w:rsidTr="009C2082">
        <w:tc>
          <w:tcPr>
            <w:tcW w:w="2830" w:type="dxa"/>
            <w:shd w:val="clear" w:color="auto" w:fill="BFBFBF" w:themeFill="background1" w:themeFillShade="BF"/>
          </w:tcPr>
          <w:p w14:paraId="14A8F9E4" w14:textId="77777777" w:rsidR="00E469CE" w:rsidRPr="00145B43" w:rsidRDefault="00284739" w:rsidP="00E978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The Physiotherapist </w:t>
            </w:r>
            <w:r w:rsidR="00E469CE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is responsible for: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14:paraId="31876CA1" w14:textId="77777777" w:rsidR="00E469CE" w:rsidRPr="00145B43" w:rsidRDefault="006D2FFA" w:rsidP="000761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Expected result</w:t>
            </w:r>
            <w:r w:rsidR="00284739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35F3D4C" w14:textId="77777777" w:rsidR="00E469CE" w:rsidRPr="00145B43" w:rsidRDefault="00E469CE" w:rsidP="000761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2BA3" w:rsidRPr="00145B43" w14:paraId="6681B576" w14:textId="77777777" w:rsidTr="009C2082">
        <w:tc>
          <w:tcPr>
            <w:tcW w:w="2830" w:type="dxa"/>
          </w:tcPr>
          <w:p w14:paraId="32F2B0A9" w14:textId="77777777" w:rsidR="00B93F65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00E1A" w14:textId="34AD0693" w:rsidR="00E469CE" w:rsidRPr="00145B43" w:rsidRDefault="00284739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Delivery of </w:t>
            </w:r>
            <w:r w:rsidR="00C546B9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high-quality</w:t>
            </w: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physiotherapy service</w:t>
            </w:r>
            <w:r w:rsidR="006D2FFA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</w:t>
            </w:r>
            <w:r w:rsidR="006D2FFA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specific clinical areas including mental health. </w:t>
            </w:r>
          </w:p>
          <w:p w14:paraId="7BB64A86" w14:textId="421E270B" w:rsidR="006D2FFA" w:rsidRPr="00145B43" w:rsidRDefault="006D2FFA" w:rsidP="009C20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B55E3C7" w14:textId="77777777" w:rsidR="006D2FFA" w:rsidRPr="00145B43" w:rsidRDefault="006D2FFA" w:rsidP="006D2F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100EC0" w14:textId="3AA00616" w:rsidR="006D2FFA" w:rsidRPr="00145B43" w:rsidRDefault="006D2FFA" w:rsidP="006D2FFA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To provide safe, evidence-based physiotherapy assessment and treatment in partnership with </w:t>
            </w:r>
            <w:r w:rsidR="00C546B9" w:rsidRPr="00145B43">
              <w:rPr>
                <w:rFonts w:asciiTheme="minorHAnsi" w:hAnsiTheme="minorHAnsi" w:cstheme="minorHAnsi"/>
                <w:sz w:val="22"/>
                <w:szCs w:val="22"/>
              </w:rPr>
              <w:t>tāngata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whaiora/consumers who have difficulties with mobility and function associated with physical</w:t>
            </w:r>
            <w:r w:rsidR="00882208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mental </w:t>
            </w:r>
            <w:r w:rsidR="00882208" w:rsidRPr="00145B43">
              <w:rPr>
                <w:rFonts w:asciiTheme="minorHAnsi" w:hAnsiTheme="minorHAnsi" w:cstheme="minorHAnsi"/>
                <w:sz w:val="22"/>
                <w:szCs w:val="22"/>
              </w:rPr>
              <w:t>illness.</w:t>
            </w:r>
          </w:p>
          <w:p w14:paraId="0812C434" w14:textId="77777777" w:rsidR="006D2FFA" w:rsidRPr="00145B43" w:rsidRDefault="006D2FFA" w:rsidP="006D2FFA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Understanding of physiotherapy scope of practice, and timely referrals of consumers to other health care professionals as required. </w:t>
            </w:r>
          </w:p>
          <w:p w14:paraId="52FDBA4F" w14:textId="77777777" w:rsidR="006D2FFA" w:rsidRPr="00145B43" w:rsidRDefault="006D2FFA" w:rsidP="006D2FFA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To plan and implement treatment programmes with realistic goals and set review periods.</w:t>
            </w:r>
          </w:p>
          <w:p w14:paraId="6AE1441C" w14:textId="77777777" w:rsidR="006D2FFA" w:rsidRPr="00145B43" w:rsidRDefault="006D2FFA" w:rsidP="006D2FFA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To conduct individual and group programmes to:</w:t>
            </w:r>
          </w:p>
          <w:p w14:paraId="5EFED716" w14:textId="77777777" w:rsidR="006D2FFA" w:rsidRPr="00145B43" w:rsidRDefault="006D2FFA" w:rsidP="006D2FF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Promote physical and mental health.</w:t>
            </w:r>
          </w:p>
          <w:p w14:paraId="718E5D00" w14:textId="77777777" w:rsidR="006D2FFA" w:rsidRPr="00145B43" w:rsidRDefault="006D2FFA" w:rsidP="006D2FF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Improve functional ability, confidence and self-esteem.</w:t>
            </w:r>
          </w:p>
          <w:p w14:paraId="7D92CC6C" w14:textId="77777777" w:rsidR="006D2FFA" w:rsidRPr="00145B43" w:rsidRDefault="006D2FFA" w:rsidP="006D2FF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Promote relaxation and breathing techniques.</w:t>
            </w:r>
          </w:p>
          <w:p w14:paraId="03B93C28" w14:textId="77777777" w:rsidR="006D2FFA" w:rsidRPr="00145B43" w:rsidRDefault="006D2FFA" w:rsidP="006D2FFA">
            <w:pPr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Prevent and/or delay deterioration of physical ability.</w:t>
            </w:r>
          </w:p>
          <w:p w14:paraId="410B4D1D" w14:textId="62EBDE3E" w:rsidR="006D2FFA" w:rsidRPr="00145B43" w:rsidRDefault="006D2FFA" w:rsidP="00D4271F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To maintain accurate clinical records of consumer assessments, treatments, maintaining confidentiality of information.  </w:t>
            </w:r>
          </w:p>
          <w:p w14:paraId="2778F5FD" w14:textId="293067D0" w:rsidR="0079379C" w:rsidRPr="00145B43" w:rsidRDefault="0079379C" w:rsidP="0079379C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BA3" w:rsidRPr="00145B43" w14:paraId="6AB45055" w14:textId="77777777" w:rsidTr="009C2082">
        <w:tc>
          <w:tcPr>
            <w:tcW w:w="2830" w:type="dxa"/>
          </w:tcPr>
          <w:p w14:paraId="191B65CF" w14:textId="77777777" w:rsidR="00B93F65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1D65EE" w14:textId="77777777" w:rsidR="006D2FFA" w:rsidRPr="00145B43" w:rsidRDefault="006D2FFA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To demonstrate physiotherapy professionalism which also complies with CDHB policies and procedures and working within the SMHS purpose and strategy framework.</w:t>
            </w:r>
          </w:p>
        </w:tc>
        <w:tc>
          <w:tcPr>
            <w:tcW w:w="7371" w:type="dxa"/>
          </w:tcPr>
          <w:p w14:paraId="27D9D0D4" w14:textId="77777777" w:rsidR="00250B1C" w:rsidRPr="00145B43" w:rsidRDefault="00250B1C" w:rsidP="00250B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29FC" w14:textId="7EF8BF98" w:rsidR="00B93F65" w:rsidRPr="00145B43" w:rsidRDefault="00B93F65" w:rsidP="00B93F6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Demonstrates a standard of practice which adheres to the New Zealand Physiotherapy </w:t>
            </w:r>
            <w:r w:rsidR="00D65429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Standards and Code of Ethics and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Practice</w:t>
            </w:r>
            <w:r w:rsidR="00D65429"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BA8A593" w14:textId="45355ADE" w:rsidR="004E6E1B" w:rsidRPr="00145B43" w:rsidRDefault="00B93F65" w:rsidP="00513D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Demonstrates the ability to apply the principles of </w:t>
            </w:r>
            <w:r w:rsidR="002915B7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proofErr w:type="spellStart"/>
            <w:r w:rsidR="002915B7" w:rsidRPr="00145B43">
              <w:rPr>
                <w:rFonts w:asciiTheme="minorHAnsi" w:hAnsiTheme="minorHAnsi" w:cstheme="minorHAnsi"/>
                <w:sz w:val="22"/>
                <w:szCs w:val="22"/>
              </w:rPr>
              <w:t>Tiriti</w:t>
            </w:r>
            <w:proofErr w:type="spellEnd"/>
            <w:r w:rsidR="002915B7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Waitangi to physiotherapy practice</w:t>
            </w:r>
            <w:r w:rsidR="004E6E1B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, and practices </w:t>
            </w:r>
            <w:r w:rsidR="002915B7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4E6E1B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 culturally responsive manner. </w:t>
            </w:r>
          </w:p>
          <w:p w14:paraId="58FEC9D7" w14:textId="62CB5857" w:rsidR="00B93F65" w:rsidRPr="00145B43" w:rsidRDefault="00AA6877" w:rsidP="00B93F6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Works within the scope of 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>physiotherapy in the recovery of consumers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1921F7D" w14:textId="7FDC3DA0" w:rsidR="00B93F65" w:rsidRPr="00145B43" w:rsidRDefault="00E42658" w:rsidP="00B93F6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Supervision of physiotherapy </w:t>
            </w:r>
            <w:r w:rsidR="00A40F3B" w:rsidRPr="00145B43">
              <w:rPr>
                <w:rFonts w:asciiTheme="minorHAnsi" w:hAnsiTheme="minorHAnsi" w:cstheme="minorHAnsi"/>
                <w:sz w:val="22"/>
                <w:szCs w:val="22"/>
              </w:rPr>
              <w:t>students and a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ssistants</w:t>
            </w:r>
            <w:r w:rsidR="00A40F3B"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4EE1C7D" w14:textId="57ECEDA5" w:rsidR="00D4271F" w:rsidRPr="00145B43" w:rsidRDefault="00D4271F" w:rsidP="00B93F6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Prioritises and manages an independent caseload. </w:t>
            </w:r>
          </w:p>
          <w:p w14:paraId="2062626B" w14:textId="6E914830" w:rsidR="00B93F65" w:rsidRPr="00145B43" w:rsidRDefault="00AD309D" w:rsidP="00B93F6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>dheres to Mental Health policy and procedures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, practicing in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accordance with relevant ethical frameworks and codes of conduct.</w:t>
            </w:r>
          </w:p>
          <w:p w14:paraId="2007E824" w14:textId="78CE3413" w:rsidR="003341CE" w:rsidRPr="00145B43" w:rsidRDefault="003341CE" w:rsidP="00B93F6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Responsible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for individual continuing professional development, participating in supervision and reflective practice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with appropriate documentation.</w:t>
            </w:r>
          </w:p>
          <w:p w14:paraId="0F870E94" w14:textId="77777777" w:rsidR="0079379C" w:rsidRDefault="00D4271F" w:rsidP="00145B4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Actively c</w:t>
            </w:r>
            <w:r w:rsidR="003341CE" w:rsidRPr="00145B43">
              <w:rPr>
                <w:rFonts w:asciiTheme="minorHAnsi" w:hAnsiTheme="minorHAnsi" w:cstheme="minorHAnsi"/>
                <w:sz w:val="22"/>
                <w:szCs w:val="22"/>
              </w:rPr>
              <w:t>ontributes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to the professional development of colleagues and </w:t>
            </w:r>
            <w:r w:rsidR="003341CE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supervision of 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>students.</w:t>
            </w:r>
          </w:p>
          <w:p w14:paraId="79667570" w14:textId="3049852E" w:rsidR="00145B43" w:rsidRPr="00145B43" w:rsidRDefault="00145B43" w:rsidP="00145B4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BA3" w:rsidRPr="00145B43" w14:paraId="6E4E935A" w14:textId="77777777" w:rsidTr="009C2082">
        <w:tc>
          <w:tcPr>
            <w:tcW w:w="2830" w:type="dxa"/>
          </w:tcPr>
          <w:p w14:paraId="227AB674" w14:textId="77777777" w:rsidR="00B93F65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B6575B" w14:textId="77777777" w:rsidR="006D2FFA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To demonstrate effective communication links within the professional group, the multi-disciplinary team and external agencies, where appropriate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14:paraId="73A228C9" w14:textId="77777777" w:rsidR="00250B1C" w:rsidRPr="00145B43" w:rsidRDefault="00250B1C" w:rsidP="00250B1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22861" w14:textId="58B6B09C" w:rsidR="00B93F65" w:rsidRPr="00145B43" w:rsidRDefault="00B93F65" w:rsidP="00B93F65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Team members and other agencies are informed of physiotherapy progress through clinical notes, letters, and other documentation standards.</w:t>
            </w:r>
          </w:p>
          <w:p w14:paraId="131407C7" w14:textId="741B8E03" w:rsidR="00B93F65" w:rsidRPr="00145B43" w:rsidRDefault="00B93F65" w:rsidP="00B93F65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Involves consumers and their family</w:t>
            </w:r>
            <w:r w:rsidR="00044560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44560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wh</w:t>
            </w:r>
            <w:r w:rsidR="008A065B" w:rsidRPr="00145B43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nau in treatment planning</w:t>
            </w:r>
            <w:r w:rsidR="009241E8"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7B1E69" w14:textId="5F0FD03D" w:rsidR="00B93F65" w:rsidRPr="00145B43" w:rsidRDefault="00B93F65" w:rsidP="00B93F65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Participates and contributes in multi-disciplinary</w:t>
            </w:r>
            <w:r w:rsidR="00044560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44560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service team meetings.</w:t>
            </w:r>
          </w:p>
          <w:p w14:paraId="484A4FB3" w14:textId="7CDB48DB" w:rsidR="00B93F65" w:rsidRPr="00145B43" w:rsidRDefault="00B93F65" w:rsidP="00B93F65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Collaborates with colleagues to facilitate </w:t>
            </w:r>
            <w:r w:rsidR="008F0751" w:rsidRPr="00145B4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057DA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multidisciplinary model of care.</w:t>
            </w:r>
          </w:p>
          <w:p w14:paraId="562FEC81" w14:textId="77777777" w:rsidR="006D2FFA" w:rsidRPr="00145B43" w:rsidRDefault="00B93F65" w:rsidP="00B93F65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Recognises and values the roles and skills of all members of the health care team in the delivery of care.</w:t>
            </w:r>
          </w:p>
          <w:p w14:paraId="65E070A7" w14:textId="4AE9EDD1" w:rsidR="002A672C" w:rsidRPr="00145B43" w:rsidRDefault="002A672C" w:rsidP="0079379C">
            <w:pPr>
              <w:tabs>
                <w:tab w:val="left" w:pos="1134"/>
              </w:tabs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BA3" w:rsidRPr="00145B43" w14:paraId="5C4DD125" w14:textId="77777777" w:rsidTr="009C2082">
        <w:tc>
          <w:tcPr>
            <w:tcW w:w="2830" w:type="dxa"/>
          </w:tcPr>
          <w:p w14:paraId="3A1BC240" w14:textId="77777777" w:rsidR="002A672C" w:rsidRPr="00145B43" w:rsidRDefault="002A672C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344DF4" w14:textId="77777777" w:rsidR="002A672C" w:rsidRPr="00145B43" w:rsidRDefault="002A672C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42F707" w14:textId="77777777" w:rsidR="006D2FFA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Demonstrates professional accountability in physiotherapy practice (embodying the Code of Health and Disability Services Consumers Rights).</w:t>
            </w:r>
          </w:p>
          <w:p w14:paraId="2BA5B4CA" w14:textId="4D8AE368" w:rsidR="00531BB0" w:rsidRPr="00145B43" w:rsidRDefault="00531BB0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717628F" w14:textId="77777777" w:rsidR="002A672C" w:rsidRPr="00145B43" w:rsidRDefault="002A672C" w:rsidP="002A672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272AF" w14:textId="77777777" w:rsidR="002A672C" w:rsidRPr="00145B43" w:rsidRDefault="002A672C" w:rsidP="002A672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585D9" w14:textId="708CD8DF" w:rsidR="00B93F65" w:rsidRPr="00145B43" w:rsidRDefault="00B93F65" w:rsidP="00B93F65">
            <w:pPr>
              <w:numPr>
                <w:ilvl w:val="0"/>
                <w:numId w:val="22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Provides planned physiotherapy care in partnership with the </w:t>
            </w:r>
            <w:r w:rsidR="009A4EB1" w:rsidRPr="00145B43">
              <w:rPr>
                <w:rFonts w:asciiTheme="minorHAnsi" w:hAnsiTheme="minorHAnsi" w:cstheme="minorHAnsi"/>
                <w:sz w:val="22"/>
                <w:szCs w:val="22"/>
              </w:rPr>
              <w:t>consumer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to achieve identified outcomes.</w:t>
            </w:r>
          </w:p>
          <w:p w14:paraId="47BC8EDA" w14:textId="533C04F3" w:rsidR="00B93F65" w:rsidRPr="00145B43" w:rsidRDefault="00B93F65" w:rsidP="00B93F65">
            <w:pPr>
              <w:numPr>
                <w:ilvl w:val="0"/>
                <w:numId w:val="22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Ensures </w:t>
            </w:r>
            <w:r w:rsidR="009A4EB1" w:rsidRPr="00145B43">
              <w:rPr>
                <w:rFonts w:asciiTheme="minorHAnsi" w:hAnsiTheme="minorHAnsi" w:cstheme="minorHAnsi"/>
                <w:sz w:val="22"/>
                <w:szCs w:val="22"/>
              </w:rPr>
              <w:t>consumer</w:t>
            </w:r>
            <w:r w:rsidR="003D710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ha</w:t>
            </w:r>
            <w:r w:rsidR="003D7105" w:rsidRPr="00145B43">
              <w:rPr>
                <w:rFonts w:asciiTheme="minorHAnsi" w:hAnsiTheme="minorHAnsi" w:cstheme="minorHAnsi"/>
                <w:sz w:val="22"/>
                <w:szCs w:val="22"/>
              </w:rPr>
              <w:t>ve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adequate </w:t>
            </w:r>
            <w:r w:rsidR="003D710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information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of the effects, consequences and alternatives of proposed treatment options.</w:t>
            </w:r>
          </w:p>
          <w:p w14:paraId="27C123CE" w14:textId="2C1110C8" w:rsidR="00B93F65" w:rsidRPr="00145B43" w:rsidRDefault="00B93F65" w:rsidP="00B93F65">
            <w:pPr>
              <w:numPr>
                <w:ilvl w:val="0"/>
                <w:numId w:val="22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Promotes recovery in all aspects of </w:t>
            </w:r>
            <w:r w:rsidR="009A4EB1" w:rsidRPr="00145B43">
              <w:rPr>
                <w:rFonts w:asciiTheme="minorHAnsi" w:hAnsiTheme="minorHAnsi" w:cstheme="minorHAnsi"/>
                <w:sz w:val="22"/>
                <w:szCs w:val="22"/>
              </w:rPr>
              <w:t>consumer</w:t>
            </w:r>
            <w:r w:rsidR="00C45852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s’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treatment.</w:t>
            </w:r>
          </w:p>
          <w:p w14:paraId="7A4FF411" w14:textId="13AA293D" w:rsidR="0079379C" w:rsidRPr="00145B43" w:rsidRDefault="00067CC2" w:rsidP="0079379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Documents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decision-making and outcomes based on physiotherapy knowledge and clinical experience.</w:t>
            </w:r>
          </w:p>
          <w:p w14:paraId="37874AD0" w14:textId="272CBCB3" w:rsidR="002A672C" w:rsidRPr="00145B43" w:rsidRDefault="002A672C" w:rsidP="002A67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2BA3" w:rsidRPr="00145B43" w14:paraId="4144809D" w14:textId="77777777" w:rsidTr="009C2082">
        <w:tc>
          <w:tcPr>
            <w:tcW w:w="2830" w:type="dxa"/>
          </w:tcPr>
          <w:p w14:paraId="305D7280" w14:textId="77777777" w:rsidR="00B93F65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FE6E39" w14:textId="77777777" w:rsidR="006D2FFA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To engage/participate in quality improvement activities.</w:t>
            </w:r>
          </w:p>
        </w:tc>
        <w:tc>
          <w:tcPr>
            <w:tcW w:w="7371" w:type="dxa"/>
          </w:tcPr>
          <w:p w14:paraId="5DA56C85" w14:textId="77777777" w:rsidR="00250B1C" w:rsidRPr="00145B43" w:rsidRDefault="00250B1C" w:rsidP="00250B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72C64" w14:textId="5126779A" w:rsidR="00B93F65" w:rsidRPr="00145B43" w:rsidRDefault="00B93F65" w:rsidP="00B93F65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Participates in activities which monitor</w:t>
            </w:r>
            <w:r w:rsidR="00C4420C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4420C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audit delivery of quality </w:t>
            </w:r>
            <w:r w:rsidR="009A4EB1" w:rsidRPr="00145B43">
              <w:rPr>
                <w:rFonts w:asciiTheme="minorHAnsi" w:hAnsiTheme="minorHAnsi" w:cstheme="minorHAnsi"/>
                <w:sz w:val="22"/>
                <w:szCs w:val="22"/>
              </w:rPr>
              <w:t>consumer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care </w:t>
            </w:r>
            <w:r w:rsidR="00C546B9" w:rsidRPr="00145B43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, accreditation processes and current or retrospective physiotherapy audits.</w:t>
            </w:r>
          </w:p>
          <w:p w14:paraId="6BCECE32" w14:textId="77777777" w:rsidR="00B93F65" w:rsidRPr="00145B43" w:rsidRDefault="00B93F65" w:rsidP="00B93F65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Ensure statistical information on interventions is recorded accurately.</w:t>
            </w:r>
          </w:p>
          <w:p w14:paraId="7CE26380" w14:textId="27D76298" w:rsidR="00B93F65" w:rsidRPr="00145B43" w:rsidRDefault="00B93F65" w:rsidP="00B93F65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Shares specialist knowledge with colleagues within and external to </w:t>
            </w:r>
            <w:r w:rsidR="00C4420C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proofErr w:type="spellStart"/>
            <w:r w:rsidR="00C4420C" w:rsidRPr="00145B43">
              <w:rPr>
                <w:rFonts w:asciiTheme="minorHAnsi" w:hAnsiTheme="minorHAnsi" w:cstheme="minorHAnsi"/>
                <w:sz w:val="22"/>
                <w:szCs w:val="22"/>
              </w:rPr>
              <w:t>Whatu</w:t>
            </w:r>
            <w:proofErr w:type="spellEnd"/>
            <w:r w:rsidR="00C4420C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Ora networks</w:t>
            </w:r>
          </w:p>
          <w:p w14:paraId="141033A4" w14:textId="633FFAFC" w:rsidR="00B93F65" w:rsidRPr="00145B43" w:rsidRDefault="00B93F65" w:rsidP="00B93F65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When required</w:t>
            </w:r>
            <w:r w:rsidR="00491A7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assists in formulating and reviewing physiotherapy standards, procedures and guidelines.</w:t>
            </w:r>
          </w:p>
          <w:p w14:paraId="4C99E415" w14:textId="4D4DD960" w:rsidR="00B93F65" w:rsidRPr="00145B43" w:rsidRDefault="00B93F65" w:rsidP="00B93F65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Develops and/or participates in activities which monitor and audit physiotherapy practice and quality </w:t>
            </w:r>
            <w:r w:rsidR="009A4EB1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consumer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health outcomes.</w:t>
            </w:r>
          </w:p>
          <w:p w14:paraId="46CFDABC" w14:textId="77777777" w:rsidR="00B93F65" w:rsidRPr="00145B43" w:rsidRDefault="00B93F65" w:rsidP="00B93F65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Participates in the quality assurance programme.</w:t>
            </w:r>
          </w:p>
          <w:p w14:paraId="2F0747B9" w14:textId="24C1A356" w:rsidR="00B93F65" w:rsidRPr="00145B43" w:rsidRDefault="0019311F" w:rsidP="00B93F65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Contributes to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74DF" w:rsidRPr="00145B43">
              <w:rPr>
                <w:rFonts w:asciiTheme="minorHAnsi" w:hAnsiTheme="minorHAnsi" w:cstheme="minorHAnsi"/>
                <w:sz w:val="22"/>
                <w:szCs w:val="22"/>
              </w:rPr>
              <w:t>in-service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C05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F96802F" w14:textId="2ACC57CB" w:rsidR="006D2FFA" w:rsidRPr="00145B43" w:rsidRDefault="00B93F65" w:rsidP="00B93F6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Undertake other duties </w:t>
            </w:r>
            <w:r w:rsidR="00DC0590">
              <w:rPr>
                <w:rFonts w:asciiTheme="minorHAnsi" w:hAnsiTheme="minorHAnsi" w:cstheme="minorHAnsi"/>
                <w:sz w:val="22"/>
                <w:szCs w:val="22"/>
              </w:rPr>
              <w:t xml:space="preserve">delegated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by the Clinical </w:t>
            </w:r>
            <w:r w:rsidR="006864CD" w:rsidRPr="00145B43">
              <w:rPr>
                <w:rFonts w:asciiTheme="minorHAnsi" w:hAnsiTheme="minorHAnsi" w:cstheme="minorHAnsi"/>
                <w:sz w:val="22"/>
                <w:szCs w:val="22"/>
              </w:rPr>
              <w:t>Lead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="00E012A3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Physiotherapy.</w:t>
            </w:r>
          </w:p>
          <w:p w14:paraId="45574D7D" w14:textId="47C444F7" w:rsidR="0079379C" w:rsidRPr="00145B43" w:rsidRDefault="0079379C" w:rsidP="0079379C">
            <w:pPr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2BA3" w:rsidRPr="00145B43" w14:paraId="075D7F2D" w14:textId="77777777" w:rsidTr="009C2082">
        <w:tc>
          <w:tcPr>
            <w:tcW w:w="2830" w:type="dxa"/>
          </w:tcPr>
          <w:p w14:paraId="7C06D675" w14:textId="77777777" w:rsidR="00B93F65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59CC19" w14:textId="7D5040CA" w:rsidR="00B93F65" w:rsidRPr="00145B43" w:rsidRDefault="00B93F65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participate in the annual performance review process in conjunction with the </w:t>
            </w:r>
            <w:r w:rsidR="00C546B9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Clinical </w:t>
            </w:r>
            <w:r w:rsidR="00FB4C0F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  <w:r w:rsidR="00C546B9"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er</w:t>
            </w: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Physiotherapy</w:t>
            </w:r>
          </w:p>
          <w:p w14:paraId="2D5E3506" w14:textId="620545F6" w:rsidR="00250B1C" w:rsidRPr="00145B43" w:rsidRDefault="00250B1C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18B360D4" w14:textId="77777777" w:rsidR="00250B1C" w:rsidRPr="00145B43" w:rsidRDefault="00250B1C" w:rsidP="00250B1C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4FE06" w14:textId="485B409D" w:rsidR="00B93F65" w:rsidRPr="00145B43" w:rsidRDefault="00C129C1" w:rsidP="00B93F65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Initiates, p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>repares for and participates in annual performance review.</w:t>
            </w:r>
          </w:p>
          <w:p w14:paraId="3031F3AA" w14:textId="437248A3" w:rsidR="00B93F65" w:rsidRPr="00145B43" w:rsidRDefault="00C129C1" w:rsidP="00B93F65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ocuments professional goals in conjunction with the Clinical </w:t>
            </w:r>
            <w:r w:rsidR="006864CD" w:rsidRPr="00145B43">
              <w:rPr>
                <w:rFonts w:asciiTheme="minorHAnsi" w:hAnsiTheme="minorHAnsi" w:cstheme="minorHAnsi"/>
                <w:sz w:val="22"/>
                <w:szCs w:val="22"/>
              </w:rPr>
              <w:t>Leade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6864CD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="00B93F6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Physiotherapy</w:t>
            </w:r>
          </w:p>
        </w:tc>
      </w:tr>
      <w:tr w:rsidR="005E2BA3" w:rsidRPr="00145B43" w14:paraId="7CC91E5F" w14:textId="77777777" w:rsidTr="009C2082">
        <w:tc>
          <w:tcPr>
            <w:tcW w:w="2830" w:type="dxa"/>
          </w:tcPr>
          <w:p w14:paraId="6A162E2A" w14:textId="77777777" w:rsidR="003341CE" w:rsidRPr="00145B43" w:rsidRDefault="003341CE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4A097" w14:textId="70CC5643" w:rsidR="00B93F65" w:rsidRPr="00145B43" w:rsidRDefault="003341CE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Quality</w:t>
            </w:r>
          </w:p>
        </w:tc>
        <w:tc>
          <w:tcPr>
            <w:tcW w:w="7371" w:type="dxa"/>
          </w:tcPr>
          <w:p w14:paraId="6AFA61F3" w14:textId="77777777" w:rsidR="00250B1C" w:rsidRPr="00145B43" w:rsidRDefault="00250B1C" w:rsidP="00250B1C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5BBF3345" w14:textId="6A81C076" w:rsidR="00E2520E" w:rsidRPr="00145B43" w:rsidRDefault="00E2520E" w:rsidP="00D4271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Participat</w:t>
            </w:r>
            <w:r w:rsidR="00C129C1" w:rsidRPr="00145B4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es</w:t>
            </w:r>
            <w:r w:rsidRPr="00145B4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in quality improvement initiatives</w:t>
            </w:r>
          </w:p>
          <w:p w14:paraId="57B124C6" w14:textId="292C14EC" w:rsidR="00E2520E" w:rsidRPr="00145B43" w:rsidRDefault="00E2520E" w:rsidP="00D4271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Demonstrat</w:t>
            </w:r>
            <w:r w:rsidR="00C129C1" w:rsidRPr="00145B4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es</w:t>
            </w:r>
            <w:r w:rsidRPr="00145B4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knowledge and use of quality tools</w:t>
            </w:r>
          </w:p>
          <w:p w14:paraId="6F272E61" w14:textId="1B2B609A" w:rsidR="00D4271F" w:rsidRPr="00145B43" w:rsidRDefault="00D4271F" w:rsidP="00D4271F">
            <w:pPr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Contribute</w:t>
            </w:r>
            <w:r w:rsidR="00C129C1" w:rsidRPr="00145B4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to service development and change</w:t>
            </w:r>
          </w:p>
          <w:p w14:paraId="65F18005" w14:textId="35B907F9" w:rsidR="00B93F65" w:rsidRPr="00145B43" w:rsidRDefault="00B93F65" w:rsidP="006D2F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2BA3" w:rsidRPr="00145B43" w14:paraId="0EB1F2B6" w14:textId="77777777" w:rsidTr="0079379C">
        <w:trPr>
          <w:trHeight w:val="2557"/>
        </w:trPr>
        <w:tc>
          <w:tcPr>
            <w:tcW w:w="2830" w:type="dxa"/>
          </w:tcPr>
          <w:p w14:paraId="68324C9F" w14:textId="77777777" w:rsidR="00E2520E" w:rsidRPr="00145B43" w:rsidRDefault="00E2520E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B6CD56" w14:textId="77777777" w:rsidR="00E2520E" w:rsidRPr="00145B43" w:rsidRDefault="00E2520E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Health and Safety</w:t>
            </w:r>
          </w:p>
          <w:p w14:paraId="223E6482" w14:textId="77777777" w:rsidR="00E2520E" w:rsidRPr="00145B43" w:rsidRDefault="00E2520E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A237DF" w14:textId="77777777" w:rsidR="00E2520E" w:rsidRPr="00145B43" w:rsidRDefault="00E2520E" w:rsidP="00B93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7B93A7" w14:textId="5F0DDCDF" w:rsidR="00E2520E" w:rsidRPr="00145B43" w:rsidRDefault="00E2520E" w:rsidP="00E252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57888A11" w14:textId="77777777" w:rsidR="00E2520E" w:rsidRPr="00145B43" w:rsidRDefault="00E2520E" w:rsidP="00E2520E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  <w:p w14:paraId="43C77CD8" w14:textId="2ACD38BA" w:rsidR="00E2520E" w:rsidRPr="00145B43" w:rsidRDefault="00E2520E" w:rsidP="00E252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Observe all </w:t>
            </w:r>
            <w:r w:rsidR="00516BA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Te </w:t>
            </w:r>
            <w:proofErr w:type="spellStart"/>
            <w:r w:rsidR="00516BA5" w:rsidRPr="00145B43">
              <w:rPr>
                <w:rFonts w:asciiTheme="minorHAnsi" w:hAnsiTheme="minorHAnsi" w:cstheme="minorHAnsi"/>
                <w:sz w:val="22"/>
                <w:szCs w:val="22"/>
              </w:rPr>
              <w:t>Whatu</w:t>
            </w:r>
            <w:proofErr w:type="spellEnd"/>
            <w:r w:rsidR="00516BA5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Ora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work and emergency procedures. </w:t>
            </w:r>
          </w:p>
          <w:p w14:paraId="5B841B8B" w14:textId="7945F12D" w:rsidR="00E2520E" w:rsidRPr="00145B43" w:rsidRDefault="00E2520E" w:rsidP="00E252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Safe work practice is carried out</w:t>
            </w:r>
          </w:p>
          <w:p w14:paraId="649FCABE" w14:textId="1E806B55" w:rsidR="00E2520E" w:rsidRPr="00145B43" w:rsidRDefault="00E2520E" w:rsidP="00E2520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Personal protective equipment to be used in line with infection, prevention and control guidance.</w:t>
            </w:r>
          </w:p>
          <w:p w14:paraId="6131CDBD" w14:textId="02B7D789" w:rsidR="00E2520E" w:rsidRPr="00145B43" w:rsidRDefault="00E2520E" w:rsidP="00E2520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Report any accidents or near misses.</w:t>
            </w:r>
          </w:p>
          <w:p w14:paraId="1498F6BA" w14:textId="61D44F46" w:rsidR="00E2520E" w:rsidRPr="00145B43" w:rsidRDefault="00E2520E" w:rsidP="00E2520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Identify and report hazards or potential hazards immediately. </w:t>
            </w:r>
          </w:p>
          <w:p w14:paraId="1D970B19" w14:textId="707E5B33" w:rsidR="00E2520E" w:rsidRPr="00145B43" w:rsidRDefault="00E2520E" w:rsidP="00E2520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Safe use and maintenance of equipment</w:t>
            </w:r>
          </w:p>
          <w:p w14:paraId="35F41DBB" w14:textId="08F4A3B5" w:rsidR="00E2520E" w:rsidRPr="00145B43" w:rsidRDefault="00E2520E" w:rsidP="00E2520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Seek advice in safe work practice from your </w:t>
            </w:r>
            <w:r w:rsidR="00955120" w:rsidRPr="00145B4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anager if required. </w:t>
            </w:r>
          </w:p>
          <w:p w14:paraId="67DC6F97" w14:textId="5A79AC7B" w:rsidR="00E2520E" w:rsidRPr="00145B43" w:rsidRDefault="00E2520E" w:rsidP="00E2520E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</w:tbl>
    <w:p w14:paraId="0F3B75EE" w14:textId="77777777" w:rsidR="001B0F52" w:rsidRPr="00145B43" w:rsidRDefault="001B0F52">
      <w:pPr>
        <w:rPr>
          <w:rFonts w:asciiTheme="minorHAnsi" w:hAnsiTheme="minorHAnsi" w:cstheme="minorHAnsi"/>
          <w:sz w:val="22"/>
          <w:szCs w:val="22"/>
        </w:rPr>
      </w:pPr>
    </w:p>
    <w:p w14:paraId="7727E4EE" w14:textId="220FE58B" w:rsidR="00082D1D" w:rsidRPr="00145B43" w:rsidRDefault="00082D1D">
      <w:pPr>
        <w:rPr>
          <w:rFonts w:asciiTheme="minorHAnsi" w:hAnsiTheme="minorHAnsi" w:cstheme="minorHAnsi"/>
          <w:sz w:val="22"/>
          <w:szCs w:val="22"/>
        </w:rPr>
      </w:pPr>
    </w:p>
    <w:p w14:paraId="56E5BEAA" w14:textId="46D0704D" w:rsidR="009C2082" w:rsidRPr="00145B43" w:rsidRDefault="009C2082">
      <w:pPr>
        <w:rPr>
          <w:rFonts w:asciiTheme="minorHAnsi" w:hAnsiTheme="minorHAnsi" w:cstheme="minorHAnsi"/>
          <w:sz w:val="22"/>
          <w:szCs w:val="22"/>
        </w:rPr>
      </w:pPr>
    </w:p>
    <w:p w14:paraId="45710D11" w14:textId="1D0F2FE0" w:rsidR="009C2082" w:rsidRPr="00145B43" w:rsidRDefault="009C2082">
      <w:pPr>
        <w:rPr>
          <w:rFonts w:asciiTheme="minorHAnsi" w:hAnsiTheme="minorHAnsi" w:cstheme="minorHAnsi"/>
          <w:sz w:val="22"/>
          <w:szCs w:val="22"/>
        </w:rPr>
      </w:pPr>
    </w:p>
    <w:p w14:paraId="50866483" w14:textId="77777777" w:rsidR="00082D1D" w:rsidRPr="00145B43" w:rsidRDefault="00082D1D">
      <w:pPr>
        <w:rPr>
          <w:rFonts w:asciiTheme="minorHAnsi" w:hAnsiTheme="minorHAnsi" w:cstheme="minorHAnsi"/>
          <w:sz w:val="22"/>
          <w:szCs w:val="22"/>
        </w:rPr>
      </w:pPr>
    </w:p>
    <w:p w14:paraId="376401F0" w14:textId="77777777" w:rsidR="00997B33" w:rsidRPr="00145B43" w:rsidRDefault="00997B33" w:rsidP="00704CBA">
      <w:pPr>
        <w:shd w:val="clear" w:color="auto" w:fill="FFFFFF"/>
        <w:ind w:left="-851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5274"/>
        <w:gridCol w:w="4933"/>
      </w:tblGrid>
      <w:tr w:rsidR="005E2BA3" w:rsidRPr="00145B43" w14:paraId="5BB416C1" w14:textId="77777777" w:rsidTr="00A51EA1">
        <w:tc>
          <w:tcPr>
            <w:tcW w:w="10207" w:type="dxa"/>
            <w:gridSpan w:val="2"/>
            <w:shd w:val="clear" w:color="auto" w:fill="BFBFBF" w:themeFill="background1" w:themeFillShade="BF"/>
          </w:tcPr>
          <w:p w14:paraId="12AB221E" w14:textId="57ADD5F7" w:rsidR="005F7C40" w:rsidRPr="00145B43" w:rsidRDefault="005F7C40" w:rsidP="00704C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Qualifications &amp; Experience </w:t>
            </w:r>
          </w:p>
          <w:p w14:paraId="4A4888C7" w14:textId="77777777" w:rsidR="005F7C40" w:rsidRPr="00145B43" w:rsidRDefault="005F7C40" w:rsidP="00704CB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5E2BA3" w:rsidRPr="00145B43" w14:paraId="03B69BED" w14:textId="77777777" w:rsidTr="00766A34">
        <w:tc>
          <w:tcPr>
            <w:tcW w:w="5274" w:type="dxa"/>
          </w:tcPr>
          <w:p w14:paraId="26D9C980" w14:textId="77777777" w:rsidR="00997B33" w:rsidRPr="00145B43" w:rsidRDefault="00997B33" w:rsidP="00997B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  <w:p w14:paraId="0C13EFBF" w14:textId="77777777" w:rsidR="00997B33" w:rsidRPr="00145B43" w:rsidRDefault="00997B33" w:rsidP="00997B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1275C" w14:textId="57131907" w:rsidR="00997B33" w:rsidRPr="00145B43" w:rsidRDefault="001F411F" w:rsidP="0095512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A NZ Registered Physiotherapist</w:t>
            </w:r>
          </w:p>
          <w:p w14:paraId="17F33BAA" w14:textId="261E1BC3" w:rsidR="006E0137" w:rsidRPr="00145B43" w:rsidRDefault="006E0137" w:rsidP="0095512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Current Annual Practicing Certificate</w:t>
            </w:r>
          </w:p>
          <w:p w14:paraId="3F428A2C" w14:textId="77F2E9F3" w:rsidR="006E0137" w:rsidRPr="00145B43" w:rsidRDefault="006E0137" w:rsidP="0095512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Demonstrates cultural safety in a practice setting</w:t>
            </w:r>
          </w:p>
          <w:p w14:paraId="16E62306" w14:textId="6777D620" w:rsidR="006E0137" w:rsidRPr="00145B43" w:rsidRDefault="006E0137" w:rsidP="0095512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Appropriate work visa / permit, if required. </w:t>
            </w:r>
          </w:p>
          <w:p w14:paraId="7B5E699B" w14:textId="4C1CCD12" w:rsidR="00955120" w:rsidRPr="00145B43" w:rsidRDefault="00955120" w:rsidP="0095512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Computer literacy</w:t>
            </w:r>
          </w:p>
          <w:p w14:paraId="4D27D696" w14:textId="77777777" w:rsidR="00997B33" w:rsidRPr="00145B43" w:rsidRDefault="00997B33" w:rsidP="00997B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33" w:type="dxa"/>
          </w:tcPr>
          <w:p w14:paraId="0C602943" w14:textId="77777777" w:rsidR="00997B33" w:rsidRPr="00145B43" w:rsidRDefault="00997B33" w:rsidP="00997B3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  <w:p w14:paraId="601BB0FA" w14:textId="77777777" w:rsidR="00997B33" w:rsidRPr="00145B43" w:rsidRDefault="00997B33" w:rsidP="00997B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4F58D" w14:textId="45B42612" w:rsidR="006E0137" w:rsidRPr="00145B43" w:rsidRDefault="00145B43" w:rsidP="005F7C4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years clinical experience, preferably in a hospital setting</w:t>
            </w:r>
          </w:p>
          <w:p w14:paraId="1C7FF687" w14:textId="2405B3BA" w:rsidR="006E0137" w:rsidRPr="00145B43" w:rsidRDefault="006E0137" w:rsidP="005F7C40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Interest in this specialty area and awareness of the issues relating to mental illness</w:t>
            </w:r>
          </w:p>
          <w:p w14:paraId="74C55310" w14:textId="77777777" w:rsidR="0069068E" w:rsidRPr="00145B43" w:rsidRDefault="0069068E" w:rsidP="0069068E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quality improvement processes </w:t>
            </w:r>
          </w:p>
          <w:p w14:paraId="511091CF" w14:textId="77777777" w:rsidR="00997B33" w:rsidRPr="00145B43" w:rsidRDefault="00997B33" w:rsidP="00766A34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BA3" w:rsidRPr="00145B43" w14:paraId="6C9AD4AC" w14:textId="77777777" w:rsidTr="00E45FA8">
        <w:tc>
          <w:tcPr>
            <w:tcW w:w="10207" w:type="dxa"/>
            <w:gridSpan w:val="2"/>
          </w:tcPr>
          <w:p w14:paraId="77940DA5" w14:textId="77777777" w:rsidR="00F02882" w:rsidRPr="00145B43" w:rsidRDefault="00F02882" w:rsidP="00F0288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b/>
                <w:sz w:val="22"/>
                <w:szCs w:val="22"/>
              </w:rPr>
              <w:t>Personal Attributes</w:t>
            </w:r>
          </w:p>
          <w:p w14:paraId="05DC7552" w14:textId="77777777" w:rsidR="00F02882" w:rsidRPr="00145B43" w:rsidRDefault="00F02882" w:rsidP="00F028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D805C" w14:textId="37B7C189" w:rsidR="00F02882" w:rsidRPr="00145B43" w:rsidRDefault="00F02882" w:rsidP="00F0288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Ability to work collaboratively in</w:t>
            </w:r>
            <w:r w:rsidR="00656E2A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both </w:t>
            </w:r>
            <w:r w:rsidR="00656E2A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physiotherapy and multidisciplinary</w:t>
            </w:r>
            <w:r w:rsidR="00656E2A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teams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8244C1" w14:textId="70D0C11B" w:rsidR="00F02882" w:rsidRPr="00145B43" w:rsidRDefault="008F0751" w:rsidP="00F0288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Understanding of</w:t>
            </w:r>
            <w:r w:rsidR="00F02882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mental illness and</w:t>
            </w:r>
            <w:r w:rsidR="009A4EB1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shows</w:t>
            </w:r>
            <w:r w:rsidR="00F02882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empathy towards </w:t>
            </w:r>
            <w:r w:rsidR="00C546B9" w:rsidRPr="00145B43">
              <w:rPr>
                <w:rFonts w:asciiTheme="minorHAnsi" w:hAnsiTheme="minorHAnsi" w:cstheme="minorHAnsi"/>
                <w:sz w:val="22"/>
                <w:szCs w:val="22"/>
              </w:rPr>
              <w:t>tāngata</w:t>
            </w:r>
            <w:r w:rsidR="00F02882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whaiora / consumers</w:t>
            </w:r>
            <w:r w:rsidR="00091B3A"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94795B" w14:textId="701FCAD8" w:rsidR="00F02882" w:rsidRPr="00145B43" w:rsidRDefault="00F02882" w:rsidP="00F0288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Excellent time management and organisation skills</w:t>
            </w:r>
            <w:r w:rsidR="00091B3A"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005859" w14:textId="0513149F" w:rsidR="00F02882" w:rsidRPr="00145B43" w:rsidRDefault="00F02882" w:rsidP="00F0288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Ability to work </w:t>
            </w:r>
            <w:r w:rsidR="00091B3A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autonomously and 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under pressure</w:t>
            </w:r>
            <w:r w:rsidR="00091B3A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74A2253" w14:textId="5D21F93E" w:rsidR="00F02882" w:rsidRPr="00145B43" w:rsidRDefault="00091B3A" w:rsidP="00F0288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Demonstrates innovation and the ability </w:t>
            </w:r>
            <w:r w:rsidR="00F02882" w:rsidRPr="00145B43">
              <w:rPr>
                <w:rFonts w:asciiTheme="minorHAnsi" w:hAnsiTheme="minorHAnsi" w:cstheme="minorHAnsi"/>
                <w:sz w:val="22"/>
                <w:szCs w:val="22"/>
              </w:rPr>
              <w:t>to take initiative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in your work. </w:t>
            </w:r>
          </w:p>
          <w:p w14:paraId="2213BBBF" w14:textId="77777777" w:rsidR="00F02882" w:rsidRPr="00145B43" w:rsidRDefault="00F02882" w:rsidP="00F0288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Excellent communication skills, both written and verbal. </w:t>
            </w:r>
          </w:p>
          <w:p w14:paraId="52305F33" w14:textId="5E1C8529" w:rsidR="00250B1C" w:rsidRPr="00145B43" w:rsidRDefault="00250B1C" w:rsidP="00250B1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>Ability to</w:t>
            </w:r>
            <w:r w:rsidR="00091B3A"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work flexibly and</w:t>
            </w: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 be adaptable</w:t>
            </w:r>
            <w:r w:rsidR="00091B3A" w:rsidRPr="00145B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4CEEF56" w14:textId="21C0958E" w:rsidR="00F02882" w:rsidRPr="00145B43" w:rsidRDefault="00F02882" w:rsidP="00997B3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45B43">
              <w:rPr>
                <w:rFonts w:asciiTheme="minorHAnsi" w:hAnsiTheme="minorHAnsi" w:cstheme="minorHAnsi"/>
                <w:sz w:val="22"/>
                <w:szCs w:val="22"/>
              </w:rPr>
              <w:t xml:space="preserve">Ability to build effective professional and therapeutic relationships. </w:t>
            </w:r>
          </w:p>
          <w:p w14:paraId="73FA83AF" w14:textId="64BD7F71" w:rsidR="00F02882" w:rsidRPr="00145B43" w:rsidRDefault="00F02882" w:rsidP="00F028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8891E4" w14:textId="77777777" w:rsidR="00997B33" w:rsidRPr="00145B43" w:rsidRDefault="00997B33" w:rsidP="00704CBA">
      <w:pPr>
        <w:shd w:val="clear" w:color="auto" w:fill="FFFFFF"/>
        <w:ind w:left="-85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51938D" w14:textId="77777777" w:rsidR="001B0F52" w:rsidRPr="00145B43" w:rsidRDefault="001B0F52" w:rsidP="002D3BD1">
      <w:pPr>
        <w:pStyle w:val="BodyText"/>
        <w:shd w:val="clear" w:color="auto" w:fill="FFFFFF"/>
        <w:ind w:left="-1134" w:right="-896"/>
        <w:jc w:val="center"/>
        <w:rPr>
          <w:rFonts w:asciiTheme="minorHAnsi" w:hAnsiTheme="minorHAnsi" w:cstheme="minorHAnsi"/>
          <w:sz w:val="22"/>
          <w:szCs w:val="22"/>
        </w:rPr>
      </w:pPr>
      <w:r w:rsidRPr="00145B43">
        <w:rPr>
          <w:rFonts w:asciiTheme="minorHAnsi" w:hAnsiTheme="minorHAnsi" w:cstheme="minorHAnsi"/>
          <w:sz w:val="22"/>
          <w:szCs w:val="22"/>
        </w:rPr>
        <w:t>The intent of this position description is to provide a representative summary of the major duties and responsibilities performed in this job classification.  Employees may be requested to perform job related tasks other than those specified.</w:t>
      </w:r>
    </w:p>
    <w:p w14:paraId="259632C9" w14:textId="77777777" w:rsidR="001B0F52" w:rsidRPr="00145B43" w:rsidRDefault="001B0F52" w:rsidP="00253D0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1B0F52" w:rsidRPr="00145B43" w:rsidSect="00422CB0">
      <w:footerReference w:type="default" r:id="rId12"/>
      <w:pgSz w:w="11907" w:h="16840" w:code="9"/>
      <w:pgMar w:top="907" w:right="1440" w:bottom="720" w:left="1440" w:header="283" w:footer="283" w:gutter="0"/>
      <w:paperSrc w:first="7" w:other="7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E316A" w14:textId="77777777" w:rsidR="00CA34BA" w:rsidRDefault="00CA34BA" w:rsidP="00EB3579">
      <w:r>
        <w:separator/>
      </w:r>
    </w:p>
  </w:endnote>
  <w:endnote w:type="continuationSeparator" w:id="0">
    <w:p w14:paraId="3E9B834E" w14:textId="77777777" w:rsidR="00CA34BA" w:rsidRDefault="00CA34BA" w:rsidP="00E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CED4" w14:textId="77777777" w:rsidR="00A51EA1" w:rsidRPr="00B04B90" w:rsidRDefault="00A51EA1" w:rsidP="00B04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8FB42" w14:textId="77777777" w:rsidR="00CA34BA" w:rsidRDefault="00CA34BA" w:rsidP="00EB3579">
      <w:r>
        <w:separator/>
      </w:r>
    </w:p>
  </w:footnote>
  <w:footnote w:type="continuationSeparator" w:id="0">
    <w:p w14:paraId="1F631575" w14:textId="77777777" w:rsidR="00CA34BA" w:rsidRDefault="00CA34BA" w:rsidP="00EB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E33113"/>
    <w:multiLevelType w:val="hybridMultilevel"/>
    <w:tmpl w:val="1BDA35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24DE3"/>
    <w:multiLevelType w:val="hybridMultilevel"/>
    <w:tmpl w:val="F1CD52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B6E49"/>
    <w:multiLevelType w:val="hybridMultilevel"/>
    <w:tmpl w:val="D6620A64"/>
    <w:lvl w:ilvl="0" w:tplc="852C5CE8"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14CA0"/>
    <w:multiLevelType w:val="hybridMultilevel"/>
    <w:tmpl w:val="BDFC04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24011"/>
    <w:multiLevelType w:val="hybridMultilevel"/>
    <w:tmpl w:val="FDCC1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737"/>
    <w:multiLevelType w:val="hybridMultilevel"/>
    <w:tmpl w:val="A114FB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D2BEF"/>
    <w:multiLevelType w:val="hybridMultilevel"/>
    <w:tmpl w:val="6B1A3A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44A64"/>
    <w:multiLevelType w:val="hybridMultilevel"/>
    <w:tmpl w:val="D1D8CD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5CE8"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0D0C"/>
    <w:multiLevelType w:val="hybridMultilevel"/>
    <w:tmpl w:val="5EBE1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335"/>
    <w:multiLevelType w:val="hybridMultilevel"/>
    <w:tmpl w:val="5A82C5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94164"/>
    <w:multiLevelType w:val="hybridMultilevel"/>
    <w:tmpl w:val="91B429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F4E57"/>
    <w:multiLevelType w:val="hybridMultilevel"/>
    <w:tmpl w:val="3EC44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F3F4B"/>
    <w:multiLevelType w:val="hybridMultilevel"/>
    <w:tmpl w:val="52503C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66124"/>
    <w:multiLevelType w:val="hybridMultilevel"/>
    <w:tmpl w:val="422280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E1CCD"/>
    <w:multiLevelType w:val="hybridMultilevel"/>
    <w:tmpl w:val="26D8ABB6"/>
    <w:lvl w:ilvl="0" w:tplc="852C5CE8"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14B6A"/>
    <w:multiLevelType w:val="hybridMultilevel"/>
    <w:tmpl w:val="BF5E0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64812"/>
    <w:multiLevelType w:val="hybridMultilevel"/>
    <w:tmpl w:val="3B06BF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A10F3"/>
    <w:multiLevelType w:val="hybridMultilevel"/>
    <w:tmpl w:val="3A8ECBDA"/>
    <w:lvl w:ilvl="0" w:tplc="852C5CE8"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64926"/>
    <w:multiLevelType w:val="hybridMultilevel"/>
    <w:tmpl w:val="FEC099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C1131"/>
    <w:multiLevelType w:val="hybridMultilevel"/>
    <w:tmpl w:val="8780A6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65C55"/>
    <w:multiLevelType w:val="hybridMultilevel"/>
    <w:tmpl w:val="AE64B6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B083A"/>
    <w:multiLevelType w:val="hybridMultilevel"/>
    <w:tmpl w:val="407088F6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A6B4E"/>
    <w:multiLevelType w:val="hybridMultilevel"/>
    <w:tmpl w:val="D6BEB588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86AF8"/>
    <w:multiLevelType w:val="hybridMultilevel"/>
    <w:tmpl w:val="788283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61B7F"/>
    <w:multiLevelType w:val="hybridMultilevel"/>
    <w:tmpl w:val="F88222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15593"/>
    <w:multiLevelType w:val="hybridMultilevel"/>
    <w:tmpl w:val="70A87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B1692"/>
    <w:multiLevelType w:val="hybridMultilevel"/>
    <w:tmpl w:val="2F02A4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675EC"/>
    <w:multiLevelType w:val="hybridMultilevel"/>
    <w:tmpl w:val="AAE80C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C687D"/>
    <w:multiLevelType w:val="hybridMultilevel"/>
    <w:tmpl w:val="B49EC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22"/>
  </w:num>
  <w:num w:numId="4">
    <w:abstractNumId w:val="7"/>
  </w:num>
  <w:num w:numId="5">
    <w:abstractNumId w:val="19"/>
  </w:num>
  <w:num w:numId="6">
    <w:abstractNumId w:val="28"/>
  </w:num>
  <w:num w:numId="7">
    <w:abstractNumId w:val="25"/>
  </w:num>
  <w:num w:numId="8">
    <w:abstractNumId w:val="11"/>
  </w:num>
  <w:num w:numId="9">
    <w:abstractNumId w:val="10"/>
  </w:num>
  <w:num w:numId="10">
    <w:abstractNumId w:val="15"/>
  </w:num>
  <w:num w:numId="11">
    <w:abstractNumId w:val="4"/>
  </w:num>
  <w:num w:numId="12">
    <w:abstractNumId w:val="20"/>
  </w:num>
  <w:num w:numId="13">
    <w:abstractNumId w:val="9"/>
  </w:num>
  <w:num w:numId="14">
    <w:abstractNumId w:val="12"/>
  </w:num>
  <w:num w:numId="15">
    <w:abstractNumId w:val="27"/>
  </w:num>
  <w:num w:numId="16">
    <w:abstractNumId w:val="5"/>
  </w:num>
  <w:num w:numId="17">
    <w:abstractNumId w:val="6"/>
  </w:num>
  <w:num w:numId="18">
    <w:abstractNumId w:val="13"/>
  </w:num>
  <w:num w:numId="19">
    <w:abstractNumId w:val="18"/>
  </w:num>
  <w:num w:numId="20">
    <w:abstractNumId w:val="3"/>
  </w:num>
  <w:num w:numId="21">
    <w:abstractNumId w:val="24"/>
  </w:num>
  <w:num w:numId="22">
    <w:abstractNumId w:val="8"/>
  </w:num>
  <w:num w:numId="23">
    <w:abstractNumId w:val="16"/>
  </w:num>
  <w:num w:numId="24">
    <w:abstractNumId w:val="26"/>
  </w:num>
  <w:num w:numId="25">
    <w:abstractNumId w:val="23"/>
  </w:num>
  <w:num w:numId="26">
    <w:abstractNumId w:val="1"/>
  </w:num>
  <w:num w:numId="27">
    <w:abstractNumId w:val="0"/>
  </w:num>
  <w:num w:numId="28">
    <w:abstractNumId w:val="17"/>
  </w:num>
  <w:num w:numId="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5A"/>
    <w:rsid w:val="0000175B"/>
    <w:rsid w:val="00002341"/>
    <w:rsid w:val="000063DE"/>
    <w:rsid w:val="000135A9"/>
    <w:rsid w:val="000166CB"/>
    <w:rsid w:val="00016DB0"/>
    <w:rsid w:val="000172F7"/>
    <w:rsid w:val="00023897"/>
    <w:rsid w:val="00026893"/>
    <w:rsid w:val="00042718"/>
    <w:rsid w:val="00044560"/>
    <w:rsid w:val="00050C1B"/>
    <w:rsid w:val="00050E61"/>
    <w:rsid w:val="00051627"/>
    <w:rsid w:val="00067CC2"/>
    <w:rsid w:val="00071E00"/>
    <w:rsid w:val="000761AA"/>
    <w:rsid w:val="00076AF9"/>
    <w:rsid w:val="00080DBA"/>
    <w:rsid w:val="00082D1D"/>
    <w:rsid w:val="000843E4"/>
    <w:rsid w:val="00085383"/>
    <w:rsid w:val="0009158C"/>
    <w:rsid w:val="00091B3A"/>
    <w:rsid w:val="00094F08"/>
    <w:rsid w:val="00095834"/>
    <w:rsid w:val="0009711A"/>
    <w:rsid w:val="000A48EF"/>
    <w:rsid w:val="000B165C"/>
    <w:rsid w:val="000B23D5"/>
    <w:rsid w:val="000C3586"/>
    <w:rsid w:val="000C5E39"/>
    <w:rsid w:val="000C66C6"/>
    <w:rsid w:val="000D176F"/>
    <w:rsid w:val="000D5718"/>
    <w:rsid w:val="000E124B"/>
    <w:rsid w:val="001005C2"/>
    <w:rsid w:val="001031CE"/>
    <w:rsid w:val="00107FB4"/>
    <w:rsid w:val="00112FEF"/>
    <w:rsid w:val="00115639"/>
    <w:rsid w:val="001264AD"/>
    <w:rsid w:val="00127810"/>
    <w:rsid w:val="001279DE"/>
    <w:rsid w:val="00130144"/>
    <w:rsid w:val="00130782"/>
    <w:rsid w:val="00131724"/>
    <w:rsid w:val="00141748"/>
    <w:rsid w:val="00141D85"/>
    <w:rsid w:val="00144ED3"/>
    <w:rsid w:val="00145B43"/>
    <w:rsid w:val="00147C47"/>
    <w:rsid w:val="001514DB"/>
    <w:rsid w:val="001535CE"/>
    <w:rsid w:val="00157B4F"/>
    <w:rsid w:val="001621BF"/>
    <w:rsid w:val="001670AC"/>
    <w:rsid w:val="001719E0"/>
    <w:rsid w:val="0017435F"/>
    <w:rsid w:val="00185DAA"/>
    <w:rsid w:val="00186578"/>
    <w:rsid w:val="00190182"/>
    <w:rsid w:val="001903B2"/>
    <w:rsid w:val="001922AB"/>
    <w:rsid w:val="0019311F"/>
    <w:rsid w:val="0019407B"/>
    <w:rsid w:val="0019472B"/>
    <w:rsid w:val="0019552A"/>
    <w:rsid w:val="00195EBB"/>
    <w:rsid w:val="001A076D"/>
    <w:rsid w:val="001A16CF"/>
    <w:rsid w:val="001A2463"/>
    <w:rsid w:val="001A261A"/>
    <w:rsid w:val="001A2EDC"/>
    <w:rsid w:val="001A6925"/>
    <w:rsid w:val="001B0F52"/>
    <w:rsid w:val="001B26A8"/>
    <w:rsid w:val="001B563E"/>
    <w:rsid w:val="001C0485"/>
    <w:rsid w:val="001C1EDF"/>
    <w:rsid w:val="001C370E"/>
    <w:rsid w:val="001C3C88"/>
    <w:rsid w:val="001C423E"/>
    <w:rsid w:val="001C7551"/>
    <w:rsid w:val="001D1B62"/>
    <w:rsid w:val="001E798A"/>
    <w:rsid w:val="001F131C"/>
    <w:rsid w:val="001F411F"/>
    <w:rsid w:val="002023F5"/>
    <w:rsid w:val="00203773"/>
    <w:rsid w:val="002046AE"/>
    <w:rsid w:val="002057B6"/>
    <w:rsid w:val="00206F2F"/>
    <w:rsid w:val="00211BAE"/>
    <w:rsid w:val="00213B39"/>
    <w:rsid w:val="00223AEA"/>
    <w:rsid w:val="00225228"/>
    <w:rsid w:val="002266C3"/>
    <w:rsid w:val="00243F4E"/>
    <w:rsid w:val="00250B1C"/>
    <w:rsid w:val="00251075"/>
    <w:rsid w:val="00253839"/>
    <w:rsid w:val="00253D02"/>
    <w:rsid w:val="0026066C"/>
    <w:rsid w:val="002607B1"/>
    <w:rsid w:val="0027235F"/>
    <w:rsid w:val="00284739"/>
    <w:rsid w:val="00287A51"/>
    <w:rsid w:val="002915B7"/>
    <w:rsid w:val="00294362"/>
    <w:rsid w:val="002A068C"/>
    <w:rsid w:val="002A40C0"/>
    <w:rsid w:val="002A672C"/>
    <w:rsid w:val="002B16FD"/>
    <w:rsid w:val="002B2780"/>
    <w:rsid w:val="002C6F49"/>
    <w:rsid w:val="002D2264"/>
    <w:rsid w:val="002D3BD1"/>
    <w:rsid w:val="002D6300"/>
    <w:rsid w:val="002E38F7"/>
    <w:rsid w:val="002E4655"/>
    <w:rsid w:val="002F0F5F"/>
    <w:rsid w:val="002F176D"/>
    <w:rsid w:val="002F21D5"/>
    <w:rsid w:val="002F61CD"/>
    <w:rsid w:val="003053CB"/>
    <w:rsid w:val="0030541F"/>
    <w:rsid w:val="003106A7"/>
    <w:rsid w:val="00311EA8"/>
    <w:rsid w:val="00317904"/>
    <w:rsid w:val="00317A08"/>
    <w:rsid w:val="00321621"/>
    <w:rsid w:val="0032185D"/>
    <w:rsid w:val="00323F76"/>
    <w:rsid w:val="00325207"/>
    <w:rsid w:val="003315E5"/>
    <w:rsid w:val="003341CE"/>
    <w:rsid w:val="00334C4E"/>
    <w:rsid w:val="003415FA"/>
    <w:rsid w:val="003425C2"/>
    <w:rsid w:val="0034556D"/>
    <w:rsid w:val="00350B4A"/>
    <w:rsid w:val="00356663"/>
    <w:rsid w:val="00370D32"/>
    <w:rsid w:val="003711D6"/>
    <w:rsid w:val="003733D4"/>
    <w:rsid w:val="00376162"/>
    <w:rsid w:val="00383055"/>
    <w:rsid w:val="00384F7F"/>
    <w:rsid w:val="0038729A"/>
    <w:rsid w:val="00387958"/>
    <w:rsid w:val="003905F4"/>
    <w:rsid w:val="00390EF4"/>
    <w:rsid w:val="003929A5"/>
    <w:rsid w:val="00394F49"/>
    <w:rsid w:val="003A120A"/>
    <w:rsid w:val="003A3634"/>
    <w:rsid w:val="003A42AD"/>
    <w:rsid w:val="003A7509"/>
    <w:rsid w:val="003A79E1"/>
    <w:rsid w:val="003B00C8"/>
    <w:rsid w:val="003B30AF"/>
    <w:rsid w:val="003B69C2"/>
    <w:rsid w:val="003B72D5"/>
    <w:rsid w:val="003C0745"/>
    <w:rsid w:val="003C3966"/>
    <w:rsid w:val="003C58F0"/>
    <w:rsid w:val="003C7826"/>
    <w:rsid w:val="003D097B"/>
    <w:rsid w:val="003D247B"/>
    <w:rsid w:val="003D4504"/>
    <w:rsid w:val="003D536B"/>
    <w:rsid w:val="003D7105"/>
    <w:rsid w:val="003E289D"/>
    <w:rsid w:val="003E3F76"/>
    <w:rsid w:val="003E4A06"/>
    <w:rsid w:val="003E61B9"/>
    <w:rsid w:val="003F4637"/>
    <w:rsid w:val="003F5F4D"/>
    <w:rsid w:val="004057DA"/>
    <w:rsid w:val="00411C69"/>
    <w:rsid w:val="00416881"/>
    <w:rsid w:val="00422CB0"/>
    <w:rsid w:val="00422F14"/>
    <w:rsid w:val="004248FF"/>
    <w:rsid w:val="0042679F"/>
    <w:rsid w:val="004369C8"/>
    <w:rsid w:val="00436A48"/>
    <w:rsid w:val="00443BE0"/>
    <w:rsid w:val="00443DDE"/>
    <w:rsid w:val="004459ED"/>
    <w:rsid w:val="00445E2E"/>
    <w:rsid w:val="004501F4"/>
    <w:rsid w:val="00451876"/>
    <w:rsid w:val="00454DDD"/>
    <w:rsid w:val="00464F91"/>
    <w:rsid w:val="00464FB8"/>
    <w:rsid w:val="00467790"/>
    <w:rsid w:val="00473BCE"/>
    <w:rsid w:val="004747F8"/>
    <w:rsid w:val="0047695C"/>
    <w:rsid w:val="004777CD"/>
    <w:rsid w:val="00485CD8"/>
    <w:rsid w:val="00486BE8"/>
    <w:rsid w:val="00491A70"/>
    <w:rsid w:val="004A3C5D"/>
    <w:rsid w:val="004B28C7"/>
    <w:rsid w:val="004B4224"/>
    <w:rsid w:val="004C2F67"/>
    <w:rsid w:val="004C75A0"/>
    <w:rsid w:val="004D3755"/>
    <w:rsid w:val="004D54F8"/>
    <w:rsid w:val="004D56B5"/>
    <w:rsid w:val="004E2218"/>
    <w:rsid w:val="004E2949"/>
    <w:rsid w:val="004E6E1B"/>
    <w:rsid w:val="004F027B"/>
    <w:rsid w:val="005021E0"/>
    <w:rsid w:val="005158F9"/>
    <w:rsid w:val="00515E1D"/>
    <w:rsid w:val="00516BA5"/>
    <w:rsid w:val="00517E51"/>
    <w:rsid w:val="00524BC3"/>
    <w:rsid w:val="00527491"/>
    <w:rsid w:val="00531BB0"/>
    <w:rsid w:val="00535137"/>
    <w:rsid w:val="00540D3D"/>
    <w:rsid w:val="00540F53"/>
    <w:rsid w:val="005414C9"/>
    <w:rsid w:val="00542444"/>
    <w:rsid w:val="005442F8"/>
    <w:rsid w:val="0055231F"/>
    <w:rsid w:val="00560984"/>
    <w:rsid w:val="0056620C"/>
    <w:rsid w:val="00596B50"/>
    <w:rsid w:val="005A03D7"/>
    <w:rsid w:val="005A6E3F"/>
    <w:rsid w:val="005B1905"/>
    <w:rsid w:val="005B5C97"/>
    <w:rsid w:val="005B60D3"/>
    <w:rsid w:val="005C4B6A"/>
    <w:rsid w:val="005C5BBD"/>
    <w:rsid w:val="005C69D1"/>
    <w:rsid w:val="005D2421"/>
    <w:rsid w:val="005D3E36"/>
    <w:rsid w:val="005D76C6"/>
    <w:rsid w:val="005E2BA3"/>
    <w:rsid w:val="005E2C05"/>
    <w:rsid w:val="005E593C"/>
    <w:rsid w:val="005E5D19"/>
    <w:rsid w:val="005F0EAF"/>
    <w:rsid w:val="005F3765"/>
    <w:rsid w:val="005F3F66"/>
    <w:rsid w:val="005F7C40"/>
    <w:rsid w:val="005F7D8E"/>
    <w:rsid w:val="00603245"/>
    <w:rsid w:val="00603F59"/>
    <w:rsid w:val="006041EA"/>
    <w:rsid w:val="00610D85"/>
    <w:rsid w:val="00611371"/>
    <w:rsid w:val="006124F8"/>
    <w:rsid w:val="006130FA"/>
    <w:rsid w:val="006140CB"/>
    <w:rsid w:val="006263FA"/>
    <w:rsid w:val="00626CEA"/>
    <w:rsid w:val="00633CD1"/>
    <w:rsid w:val="00634774"/>
    <w:rsid w:val="00636236"/>
    <w:rsid w:val="00647FDA"/>
    <w:rsid w:val="00655A43"/>
    <w:rsid w:val="00656255"/>
    <w:rsid w:val="00656E2A"/>
    <w:rsid w:val="00657309"/>
    <w:rsid w:val="00670A6A"/>
    <w:rsid w:val="00671EC3"/>
    <w:rsid w:val="006774DD"/>
    <w:rsid w:val="006777C6"/>
    <w:rsid w:val="00677D67"/>
    <w:rsid w:val="006864CD"/>
    <w:rsid w:val="00686C63"/>
    <w:rsid w:val="0068770B"/>
    <w:rsid w:val="0069068E"/>
    <w:rsid w:val="006929F3"/>
    <w:rsid w:val="00694791"/>
    <w:rsid w:val="006A1AE7"/>
    <w:rsid w:val="006A73E2"/>
    <w:rsid w:val="006A7E00"/>
    <w:rsid w:val="006B2796"/>
    <w:rsid w:val="006B474D"/>
    <w:rsid w:val="006B64BB"/>
    <w:rsid w:val="006B6E5A"/>
    <w:rsid w:val="006C3811"/>
    <w:rsid w:val="006C5924"/>
    <w:rsid w:val="006C5A31"/>
    <w:rsid w:val="006D2FFA"/>
    <w:rsid w:val="006D61C4"/>
    <w:rsid w:val="006E0137"/>
    <w:rsid w:val="006E0830"/>
    <w:rsid w:val="006E0E94"/>
    <w:rsid w:val="006F015B"/>
    <w:rsid w:val="006F1878"/>
    <w:rsid w:val="006F381E"/>
    <w:rsid w:val="006F545C"/>
    <w:rsid w:val="006F5C08"/>
    <w:rsid w:val="00701376"/>
    <w:rsid w:val="00704CBA"/>
    <w:rsid w:val="007059D7"/>
    <w:rsid w:val="00706284"/>
    <w:rsid w:val="00710280"/>
    <w:rsid w:val="0071290E"/>
    <w:rsid w:val="00714E3C"/>
    <w:rsid w:val="00721483"/>
    <w:rsid w:val="0072303B"/>
    <w:rsid w:val="00731053"/>
    <w:rsid w:val="00732508"/>
    <w:rsid w:val="00740EC1"/>
    <w:rsid w:val="0074483B"/>
    <w:rsid w:val="0075130B"/>
    <w:rsid w:val="007521C8"/>
    <w:rsid w:val="0075351F"/>
    <w:rsid w:val="007538F8"/>
    <w:rsid w:val="00761559"/>
    <w:rsid w:val="00763D4B"/>
    <w:rsid w:val="00764047"/>
    <w:rsid w:val="00766A34"/>
    <w:rsid w:val="00772B87"/>
    <w:rsid w:val="00773664"/>
    <w:rsid w:val="007738B2"/>
    <w:rsid w:val="00774BAB"/>
    <w:rsid w:val="00776663"/>
    <w:rsid w:val="007809BD"/>
    <w:rsid w:val="00781857"/>
    <w:rsid w:val="007832F4"/>
    <w:rsid w:val="0078758A"/>
    <w:rsid w:val="00793662"/>
    <w:rsid w:val="0079379C"/>
    <w:rsid w:val="007945F0"/>
    <w:rsid w:val="00795260"/>
    <w:rsid w:val="00796E6D"/>
    <w:rsid w:val="007A091C"/>
    <w:rsid w:val="007A2C64"/>
    <w:rsid w:val="007A54B7"/>
    <w:rsid w:val="007B0A19"/>
    <w:rsid w:val="007B691F"/>
    <w:rsid w:val="007D1BE2"/>
    <w:rsid w:val="007D4198"/>
    <w:rsid w:val="007E4C3E"/>
    <w:rsid w:val="007E584C"/>
    <w:rsid w:val="007E5E5A"/>
    <w:rsid w:val="007F3D00"/>
    <w:rsid w:val="007F5AD1"/>
    <w:rsid w:val="00801105"/>
    <w:rsid w:val="00803AAC"/>
    <w:rsid w:val="008047D6"/>
    <w:rsid w:val="00804845"/>
    <w:rsid w:val="0080776C"/>
    <w:rsid w:val="00811091"/>
    <w:rsid w:val="008112E4"/>
    <w:rsid w:val="00815224"/>
    <w:rsid w:val="00821BD6"/>
    <w:rsid w:val="00821CD8"/>
    <w:rsid w:val="0082726B"/>
    <w:rsid w:val="00827C10"/>
    <w:rsid w:val="008335A9"/>
    <w:rsid w:val="008354A6"/>
    <w:rsid w:val="008356D2"/>
    <w:rsid w:val="00836B71"/>
    <w:rsid w:val="0084043B"/>
    <w:rsid w:val="00840887"/>
    <w:rsid w:val="00841289"/>
    <w:rsid w:val="00842915"/>
    <w:rsid w:val="00842C63"/>
    <w:rsid w:val="00842FD1"/>
    <w:rsid w:val="00853134"/>
    <w:rsid w:val="00870139"/>
    <w:rsid w:val="00872D7E"/>
    <w:rsid w:val="00873230"/>
    <w:rsid w:val="00876506"/>
    <w:rsid w:val="00882208"/>
    <w:rsid w:val="00884E75"/>
    <w:rsid w:val="0088650A"/>
    <w:rsid w:val="00887546"/>
    <w:rsid w:val="00892232"/>
    <w:rsid w:val="00894770"/>
    <w:rsid w:val="0089502B"/>
    <w:rsid w:val="0089732F"/>
    <w:rsid w:val="008A065B"/>
    <w:rsid w:val="008A3800"/>
    <w:rsid w:val="008B12DA"/>
    <w:rsid w:val="008B1471"/>
    <w:rsid w:val="008B4481"/>
    <w:rsid w:val="008C605F"/>
    <w:rsid w:val="008C6350"/>
    <w:rsid w:val="008D20E3"/>
    <w:rsid w:val="008D32DD"/>
    <w:rsid w:val="008D4024"/>
    <w:rsid w:val="008E1CC0"/>
    <w:rsid w:val="008F0751"/>
    <w:rsid w:val="008F3FAD"/>
    <w:rsid w:val="008F578E"/>
    <w:rsid w:val="009004F8"/>
    <w:rsid w:val="009006AD"/>
    <w:rsid w:val="0090144D"/>
    <w:rsid w:val="00904B24"/>
    <w:rsid w:val="009124D0"/>
    <w:rsid w:val="009158F4"/>
    <w:rsid w:val="00917E5D"/>
    <w:rsid w:val="00921185"/>
    <w:rsid w:val="009241E8"/>
    <w:rsid w:val="009248D6"/>
    <w:rsid w:val="009361B9"/>
    <w:rsid w:val="009375E5"/>
    <w:rsid w:val="00943F1F"/>
    <w:rsid w:val="009447E6"/>
    <w:rsid w:val="009479D9"/>
    <w:rsid w:val="00953AEA"/>
    <w:rsid w:val="00955120"/>
    <w:rsid w:val="00956691"/>
    <w:rsid w:val="00960A51"/>
    <w:rsid w:val="0096118C"/>
    <w:rsid w:val="00972146"/>
    <w:rsid w:val="00974FB0"/>
    <w:rsid w:val="0097598F"/>
    <w:rsid w:val="009762AC"/>
    <w:rsid w:val="009779D6"/>
    <w:rsid w:val="009854F0"/>
    <w:rsid w:val="009922E9"/>
    <w:rsid w:val="009977C6"/>
    <w:rsid w:val="00997B33"/>
    <w:rsid w:val="009A4EB1"/>
    <w:rsid w:val="009A75B6"/>
    <w:rsid w:val="009B2595"/>
    <w:rsid w:val="009B4A13"/>
    <w:rsid w:val="009B791F"/>
    <w:rsid w:val="009C185C"/>
    <w:rsid w:val="009C2082"/>
    <w:rsid w:val="009C293E"/>
    <w:rsid w:val="009C6B99"/>
    <w:rsid w:val="009C714E"/>
    <w:rsid w:val="009C71A9"/>
    <w:rsid w:val="009D10E0"/>
    <w:rsid w:val="009D25C5"/>
    <w:rsid w:val="009D267C"/>
    <w:rsid w:val="009D2D29"/>
    <w:rsid w:val="009E149E"/>
    <w:rsid w:val="009E2011"/>
    <w:rsid w:val="009E483B"/>
    <w:rsid w:val="009E682E"/>
    <w:rsid w:val="009F3B9A"/>
    <w:rsid w:val="009F5582"/>
    <w:rsid w:val="00A109D7"/>
    <w:rsid w:val="00A117D5"/>
    <w:rsid w:val="00A12E95"/>
    <w:rsid w:val="00A15CE0"/>
    <w:rsid w:val="00A16B96"/>
    <w:rsid w:val="00A20E55"/>
    <w:rsid w:val="00A31A0A"/>
    <w:rsid w:val="00A335AA"/>
    <w:rsid w:val="00A35269"/>
    <w:rsid w:val="00A36348"/>
    <w:rsid w:val="00A40F3B"/>
    <w:rsid w:val="00A42C47"/>
    <w:rsid w:val="00A4455A"/>
    <w:rsid w:val="00A44A11"/>
    <w:rsid w:val="00A51C14"/>
    <w:rsid w:val="00A51EA1"/>
    <w:rsid w:val="00A601E0"/>
    <w:rsid w:val="00A61267"/>
    <w:rsid w:val="00A66D04"/>
    <w:rsid w:val="00A70E7F"/>
    <w:rsid w:val="00A7116E"/>
    <w:rsid w:val="00A7173E"/>
    <w:rsid w:val="00A74FEF"/>
    <w:rsid w:val="00A75633"/>
    <w:rsid w:val="00A75702"/>
    <w:rsid w:val="00A765AB"/>
    <w:rsid w:val="00A77170"/>
    <w:rsid w:val="00A80CA0"/>
    <w:rsid w:val="00A83924"/>
    <w:rsid w:val="00A92C77"/>
    <w:rsid w:val="00A94352"/>
    <w:rsid w:val="00A96E13"/>
    <w:rsid w:val="00AA14DA"/>
    <w:rsid w:val="00AA1A1C"/>
    <w:rsid w:val="00AA6877"/>
    <w:rsid w:val="00AB00DF"/>
    <w:rsid w:val="00AB17E0"/>
    <w:rsid w:val="00AB4777"/>
    <w:rsid w:val="00AB7B84"/>
    <w:rsid w:val="00AC119A"/>
    <w:rsid w:val="00AC3963"/>
    <w:rsid w:val="00AC3E9C"/>
    <w:rsid w:val="00AC5090"/>
    <w:rsid w:val="00AC5788"/>
    <w:rsid w:val="00AC63CF"/>
    <w:rsid w:val="00AC674F"/>
    <w:rsid w:val="00AC6D2A"/>
    <w:rsid w:val="00AD309D"/>
    <w:rsid w:val="00AD3876"/>
    <w:rsid w:val="00AE0B93"/>
    <w:rsid w:val="00AE394F"/>
    <w:rsid w:val="00AF339B"/>
    <w:rsid w:val="00AF3D6B"/>
    <w:rsid w:val="00B02EE7"/>
    <w:rsid w:val="00B0374F"/>
    <w:rsid w:val="00B03BA2"/>
    <w:rsid w:val="00B04B90"/>
    <w:rsid w:val="00B04F81"/>
    <w:rsid w:val="00B05AAF"/>
    <w:rsid w:val="00B06B45"/>
    <w:rsid w:val="00B15C2A"/>
    <w:rsid w:val="00B17A67"/>
    <w:rsid w:val="00B24A76"/>
    <w:rsid w:val="00B261B5"/>
    <w:rsid w:val="00B279CD"/>
    <w:rsid w:val="00B313C4"/>
    <w:rsid w:val="00B3359B"/>
    <w:rsid w:val="00B33CC9"/>
    <w:rsid w:val="00B353A2"/>
    <w:rsid w:val="00B45DD7"/>
    <w:rsid w:val="00B533C3"/>
    <w:rsid w:val="00B537B0"/>
    <w:rsid w:val="00B549E4"/>
    <w:rsid w:val="00B5514D"/>
    <w:rsid w:val="00B617C8"/>
    <w:rsid w:val="00B621A2"/>
    <w:rsid w:val="00B65C47"/>
    <w:rsid w:val="00B71DCA"/>
    <w:rsid w:val="00B731F8"/>
    <w:rsid w:val="00B8303C"/>
    <w:rsid w:val="00B85C3E"/>
    <w:rsid w:val="00B9079A"/>
    <w:rsid w:val="00B91008"/>
    <w:rsid w:val="00B93F65"/>
    <w:rsid w:val="00B945F3"/>
    <w:rsid w:val="00B94C5B"/>
    <w:rsid w:val="00B957D6"/>
    <w:rsid w:val="00BA13E5"/>
    <w:rsid w:val="00BA35AC"/>
    <w:rsid w:val="00BA3603"/>
    <w:rsid w:val="00BA4B4C"/>
    <w:rsid w:val="00BA7B77"/>
    <w:rsid w:val="00BB2BAD"/>
    <w:rsid w:val="00BC0EE4"/>
    <w:rsid w:val="00BD1292"/>
    <w:rsid w:val="00BD475C"/>
    <w:rsid w:val="00BE10E4"/>
    <w:rsid w:val="00BE2163"/>
    <w:rsid w:val="00BE49C5"/>
    <w:rsid w:val="00BF02F7"/>
    <w:rsid w:val="00BF3135"/>
    <w:rsid w:val="00BF558C"/>
    <w:rsid w:val="00C001C0"/>
    <w:rsid w:val="00C12045"/>
    <w:rsid w:val="00C129C1"/>
    <w:rsid w:val="00C134EA"/>
    <w:rsid w:val="00C13F6A"/>
    <w:rsid w:val="00C1451A"/>
    <w:rsid w:val="00C32565"/>
    <w:rsid w:val="00C33B45"/>
    <w:rsid w:val="00C375D9"/>
    <w:rsid w:val="00C4420C"/>
    <w:rsid w:val="00C45852"/>
    <w:rsid w:val="00C51D30"/>
    <w:rsid w:val="00C546B9"/>
    <w:rsid w:val="00C6051C"/>
    <w:rsid w:val="00C61DBF"/>
    <w:rsid w:val="00C67F07"/>
    <w:rsid w:val="00C704FD"/>
    <w:rsid w:val="00C71BE9"/>
    <w:rsid w:val="00C735CC"/>
    <w:rsid w:val="00C77993"/>
    <w:rsid w:val="00C77E9A"/>
    <w:rsid w:val="00C81CDA"/>
    <w:rsid w:val="00C8264F"/>
    <w:rsid w:val="00C83922"/>
    <w:rsid w:val="00C85D8A"/>
    <w:rsid w:val="00C919D5"/>
    <w:rsid w:val="00C92620"/>
    <w:rsid w:val="00C95DDD"/>
    <w:rsid w:val="00CA34BA"/>
    <w:rsid w:val="00CA36A0"/>
    <w:rsid w:val="00CA45FB"/>
    <w:rsid w:val="00CB139D"/>
    <w:rsid w:val="00CB23CE"/>
    <w:rsid w:val="00CB3A60"/>
    <w:rsid w:val="00CB73DF"/>
    <w:rsid w:val="00CC0A2D"/>
    <w:rsid w:val="00CC2CA2"/>
    <w:rsid w:val="00CC6189"/>
    <w:rsid w:val="00CC6C9F"/>
    <w:rsid w:val="00CC6F09"/>
    <w:rsid w:val="00CC7B53"/>
    <w:rsid w:val="00CD2547"/>
    <w:rsid w:val="00CD2E58"/>
    <w:rsid w:val="00CD326E"/>
    <w:rsid w:val="00CD73D8"/>
    <w:rsid w:val="00CE0622"/>
    <w:rsid w:val="00CE12FE"/>
    <w:rsid w:val="00CE1933"/>
    <w:rsid w:val="00CE511A"/>
    <w:rsid w:val="00CF368F"/>
    <w:rsid w:val="00CF4652"/>
    <w:rsid w:val="00CF62DC"/>
    <w:rsid w:val="00D00BA7"/>
    <w:rsid w:val="00D0443E"/>
    <w:rsid w:val="00D07918"/>
    <w:rsid w:val="00D07E07"/>
    <w:rsid w:val="00D1178B"/>
    <w:rsid w:val="00D13899"/>
    <w:rsid w:val="00D16DFB"/>
    <w:rsid w:val="00D21F78"/>
    <w:rsid w:val="00D22C89"/>
    <w:rsid w:val="00D27507"/>
    <w:rsid w:val="00D314AC"/>
    <w:rsid w:val="00D34318"/>
    <w:rsid w:val="00D4271F"/>
    <w:rsid w:val="00D4546E"/>
    <w:rsid w:val="00D60303"/>
    <w:rsid w:val="00D6290C"/>
    <w:rsid w:val="00D65429"/>
    <w:rsid w:val="00D73284"/>
    <w:rsid w:val="00D87317"/>
    <w:rsid w:val="00D877D4"/>
    <w:rsid w:val="00D8784D"/>
    <w:rsid w:val="00D87B93"/>
    <w:rsid w:val="00D9114F"/>
    <w:rsid w:val="00D91858"/>
    <w:rsid w:val="00DA1031"/>
    <w:rsid w:val="00DA1AAB"/>
    <w:rsid w:val="00DA2074"/>
    <w:rsid w:val="00DB254F"/>
    <w:rsid w:val="00DC0590"/>
    <w:rsid w:val="00DC23B2"/>
    <w:rsid w:val="00DC5F82"/>
    <w:rsid w:val="00DE0181"/>
    <w:rsid w:val="00DE049A"/>
    <w:rsid w:val="00DE0D88"/>
    <w:rsid w:val="00DE1F44"/>
    <w:rsid w:val="00DE50FE"/>
    <w:rsid w:val="00DE659C"/>
    <w:rsid w:val="00DF09DF"/>
    <w:rsid w:val="00DF21E9"/>
    <w:rsid w:val="00DF3100"/>
    <w:rsid w:val="00DF6767"/>
    <w:rsid w:val="00DF74DF"/>
    <w:rsid w:val="00E012A3"/>
    <w:rsid w:val="00E0292F"/>
    <w:rsid w:val="00E038ED"/>
    <w:rsid w:val="00E04691"/>
    <w:rsid w:val="00E069A6"/>
    <w:rsid w:val="00E103FF"/>
    <w:rsid w:val="00E10448"/>
    <w:rsid w:val="00E110F0"/>
    <w:rsid w:val="00E142DA"/>
    <w:rsid w:val="00E16FF2"/>
    <w:rsid w:val="00E21103"/>
    <w:rsid w:val="00E221A8"/>
    <w:rsid w:val="00E227C4"/>
    <w:rsid w:val="00E2520E"/>
    <w:rsid w:val="00E27BE7"/>
    <w:rsid w:val="00E37D7D"/>
    <w:rsid w:val="00E4162C"/>
    <w:rsid w:val="00E419B0"/>
    <w:rsid w:val="00E42658"/>
    <w:rsid w:val="00E469CE"/>
    <w:rsid w:val="00E5176B"/>
    <w:rsid w:val="00E51DB5"/>
    <w:rsid w:val="00E545CC"/>
    <w:rsid w:val="00E60451"/>
    <w:rsid w:val="00E65241"/>
    <w:rsid w:val="00E7208C"/>
    <w:rsid w:val="00E74C55"/>
    <w:rsid w:val="00E83423"/>
    <w:rsid w:val="00E852B8"/>
    <w:rsid w:val="00E96DA7"/>
    <w:rsid w:val="00E97871"/>
    <w:rsid w:val="00EA4F4B"/>
    <w:rsid w:val="00EB0DE6"/>
    <w:rsid w:val="00EB34D5"/>
    <w:rsid w:val="00EB3579"/>
    <w:rsid w:val="00ED4480"/>
    <w:rsid w:val="00ED678A"/>
    <w:rsid w:val="00EE20CF"/>
    <w:rsid w:val="00EE2FCD"/>
    <w:rsid w:val="00EF022D"/>
    <w:rsid w:val="00EF0C46"/>
    <w:rsid w:val="00EF72AE"/>
    <w:rsid w:val="00F01458"/>
    <w:rsid w:val="00F02882"/>
    <w:rsid w:val="00F05FF7"/>
    <w:rsid w:val="00F06A48"/>
    <w:rsid w:val="00F11041"/>
    <w:rsid w:val="00F119D5"/>
    <w:rsid w:val="00F2799C"/>
    <w:rsid w:val="00F30602"/>
    <w:rsid w:val="00F310EE"/>
    <w:rsid w:val="00F412FF"/>
    <w:rsid w:val="00F5715C"/>
    <w:rsid w:val="00F57EAF"/>
    <w:rsid w:val="00F62ECF"/>
    <w:rsid w:val="00F719EB"/>
    <w:rsid w:val="00F720B0"/>
    <w:rsid w:val="00F77B3A"/>
    <w:rsid w:val="00F807EC"/>
    <w:rsid w:val="00F80CA4"/>
    <w:rsid w:val="00F8242A"/>
    <w:rsid w:val="00F837B0"/>
    <w:rsid w:val="00F8410A"/>
    <w:rsid w:val="00F84A84"/>
    <w:rsid w:val="00F9253C"/>
    <w:rsid w:val="00FA33AE"/>
    <w:rsid w:val="00FB4663"/>
    <w:rsid w:val="00FB4C0F"/>
    <w:rsid w:val="00FC07AA"/>
    <w:rsid w:val="00FD3400"/>
    <w:rsid w:val="00FE1BC5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83CFA"/>
  <w15:docId w15:val="{97290B7F-3F8F-4918-8554-FE0AA170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F4B"/>
    <w:rPr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5A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5A9"/>
    <w:pPr>
      <w:keepNext/>
      <w:jc w:val="right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5A9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35A9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47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7A08"/>
    <w:pPr>
      <w:keepNext/>
      <w:outlineLvl w:val="6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8D8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8D8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8D8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8D8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8D8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8D8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0135A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72D5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8D8"/>
    <w:rPr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81E"/>
    <w:rPr>
      <w:rFonts w:cs="Times New Roman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0135A9"/>
    <w:pPr>
      <w:tabs>
        <w:tab w:val="left" w:pos="1134"/>
      </w:tabs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48D8"/>
    <w:rPr>
      <w:sz w:val="24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0135A9"/>
    <w:pPr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8D8"/>
    <w:rPr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135A9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B72D5"/>
    <w:rPr>
      <w:rFonts w:ascii="Arial" w:hAnsi="Arial" w:cs="Times New Roman"/>
      <w:b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0135A9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48D8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C95DDD"/>
    <w:pPr>
      <w:jc w:val="center"/>
    </w:pPr>
    <w:rPr>
      <w:b/>
      <w:sz w:val="36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DE48D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table" w:styleId="TableGrid">
    <w:name w:val="Table Grid"/>
    <w:basedOn w:val="TableNormal"/>
    <w:uiPriority w:val="99"/>
    <w:rsid w:val="00F0145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202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23F5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A66D04"/>
    <w:pPr>
      <w:ind w:left="720"/>
      <w:contextualSpacing/>
    </w:pPr>
  </w:style>
  <w:style w:type="paragraph" w:styleId="Revision">
    <w:name w:val="Revision"/>
    <w:hidden/>
    <w:uiPriority w:val="99"/>
    <w:semiHidden/>
    <w:rsid w:val="00B279CD"/>
    <w:rPr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D07E07"/>
    <w:rPr>
      <w:rFonts w:cs="Times New Roman"/>
      <w:color w:val="0074E8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rsid w:val="009375E5"/>
    <w:pPr>
      <w:tabs>
        <w:tab w:val="left" w:pos="851"/>
        <w:tab w:val="left" w:pos="1985"/>
      </w:tabs>
      <w:suppressAutoHyphens/>
      <w:ind w:left="851" w:hanging="1134"/>
      <w:jc w:val="both"/>
    </w:pPr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375E5"/>
    <w:rPr>
      <w:rFonts w:ascii="Arial" w:hAnsi="Arial" w:cs="Times New Roman"/>
      <w:b/>
      <w:sz w:val="24"/>
      <w:lang w:val="en-GB" w:eastAsia="en-US"/>
    </w:rPr>
  </w:style>
  <w:style w:type="character" w:styleId="CommentReference">
    <w:name w:val="annotation reference"/>
    <w:rsid w:val="00B93F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F65"/>
    <w:rPr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B93F65"/>
    <w:rPr>
      <w:sz w:val="20"/>
      <w:szCs w:val="20"/>
      <w:lang w:val="en-GB" w:eastAsia="en-GB"/>
    </w:rPr>
  </w:style>
  <w:style w:type="paragraph" w:customStyle="1" w:styleId="Default">
    <w:name w:val="Default"/>
    <w:rsid w:val="00D07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DF39D64302840B4F85D725FBCB175" ma:contentTypeVersion="15" ma:contentTypeDescription="Create a new document." ma:contentTypeScope="" ma:versionID="f9a5cdc4e0b86cc55e107ca60ba94a54">
  <xsd:schema xmlns:xsd="http://www.w3.org/2001/XMLSchema" xmlns:xs="http://www.w3.org/2001/XMLSchema" xmlns:p="http://schemas.microsoft.com/office/2006/metadata/properties" xmlns:ns3="854d0f09-a387-413b-8f12-d974c974c1f6" xmlns:ns4="5e7be157-24aa-4e06-bb6a-e94b5e0329e0" targetNamespace="http://schemas.microsoft.com/office/2006/metadata/properties" ma:root="true" ma:fieldsID="05095ea84ecc19ee5a043f807b5a1baf" ns3:_="" ns4:_="">
    <xsd:import namespace="854d0f09-a387-413b-8f12-d974c974c1f6"/>
    <xsd:import namespace="5e7be157-24aa-4e06-bb6a-e94b5e0329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d0f09-a387-413b-8f12-d974c974c1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be157-24aa-4e06-bb6a-e94b5e032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be157-24aa-4e06-bb6a-e94b5e0329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4768-EEFE-4789-84CE-3187E203D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d0f09-a387-413b-8f12-d974c974c1f6"/>
    <ds:schemaRef ds:uri="5e7be157-24aa-4e06-bb6a-e94b5e032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2CAD34-B7FD-49D8-99E7-E277CDB82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26A3F-327B-4A17-BC01-3F8FB307562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854d0f09-a387-413b-8f12-d974c974c1f6"/>
    <ds:schemaRef ds:uri="http://schemas.microsoft.com/office/2006/documentManagement/types"/>
    <ds:schemaRef ds:uri="5e7be157-24aa-4e06-bb6a-e94b5e0329e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3FD9F7-029A-4076-A6B4-7D20B891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B367D8DF</Template>
  <TotalTime>131</TotalTime>
  <Pages>4</Pages>
  <Words>1202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Canterbury Health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Team Leaders;Clinical Manager, Physiotherapy</dc:creator>
  <cp:keywords/>
  <dc:description/>
  <cp:lastModifiedBy>Georgia Wilson</cp:lastModifiedBy>
  <cp:revision>28</cp:revision>
  <cp:lastPrinted>2021-10-31T20:02:00Z</cp:lastPrinted>
  <dcterms:created xsi:type="dcterms:W3CDTF">2023-12-19T00:31:00Z</dcterms:created>
  <dcterms:modified xsi:type="dcterms:W3CDTF">2024-08-26T01:08:00Z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0x010100F4CDF39D64302840B4F85D725FBCB175</vt:lpwstr>
  </property>
</Properties>
</file>