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77777777" w:rsidR="003730EE" w:rsidRPr="002C4DDC" w:rsidRDefault="00DF3A52" w:rsidP="003730EE">
      <w:pPr>
        <w:pStyle w:val="Heading1"/>
        <w:rPr>
          <w:rFonts w:ascii="Arial" w:hAnsi="Arial" w:cs="Arial"/>
          <w:b/>
          <w:bCs/>
          <w:color w:val="15284C"/>
          <w:sz w:val="40"/>
          <w:szCs w:val="40"/>
        </w:rPr>
      </w:pPr>
      <w:bookmarkStart w:id="0" w:name="_GoBack"/>
      <w:bookmarkEnd w:id="0"/>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646989" w:rsidRDefault="005C4D1E" w:rsidP="002445E0">
            <w:pPr>
              <w:pStyle w:val="Heading2"/>
              <w:rPr>
                <w:rFonts w:ascii="Arial" w:hAnsi="Arial" w:cs="Arial"/>
                <w:caps w:val="0"/>
                <w:color w:val="15284C"/>
                <w:sz w:val="24"/>
              </w:rPr>
            </w:pPr>
            <w:r w:rsidRPr="00646989">
              <w:rPr>
                <w:rFonts w:ascii="Arial" w:hAnsi="Arial" w:cs="Arial"/>
                <w:caps w:val="0"/>
                <w:color w:val="15284C"/>
                <w:sz w:val="24"/>
              </w:rPr>
              <w:t>Title</w:t>
            </w:r>
          </w:p>
        </w:tc>
        <w:tc>
          <w:tcPr>
            <w:tcW w:w="6838" w:type="dxa"/>
            <w:gridSpan w:val="5"/>
          </w:tcPr>
          <w:p w14:paraId="026E67AD" w14:textId="7978AB73" w:rsidR="005C4D1E" w:rsidRPr="00646989" w:rsidRDefault="00646989" w:rsidP="703BC511">
            <w:pPr>
              <w:pStyle w:val="NoSpacing"/>
              <w:rPr>
                <w:rFonts w:ascii="Arial" w:hAnsi="Arial" w:cs="Arial"/>
                <w:sz w:val="22"/>
                <w:lang w:val="en-GB"/>
              </w:rPr>
            </w:pPr>
            <w:r>
              <w:rPr>
                <w:rFonts w:ascii="Arial" w:hAnsi="Arial" w:cs="Arial"/>
                <w:sz w:val="22"/>
                <w:lang w:val="en-GB"/>
              </w:rPr>
              <w:t xml:space="preserve">Registered </w:t>
            </w:r>
            <w:r w:rsidRPr="00646989">
              <w:rPr>
                <w:rFonts w:ascii="Arial" w:hAnsi="Arial" w:cs="Arial"/>
                <w:sz w:val="22"/>
                <w:lang w:val="en-GB"/>
              </w:rPr>
              <w:t>Psychologist</w:t>
            </w:r>
            <w:r w:rsidR="00410056">
              <w:rPr>
                <w:rFonts w:ascii="Arial" w:hAnsi="Arial" w:cs="Arial"/>
                <w:sz w:val="22"/>
                <w:lang w:val="en-GB"/>
              </w:rPr>
              <w:t xml:space="preserve"> – Clinical or Child &amp; Family</w:t>
            </w:r>
          </w:p>
        </w:tc>
      </w:tr>
      <w:tr w:rsidR="00FC3FD6" w:rsidRPr="002C4DDC" w14:paraId="3ACB5188" w14:textId="77777777" w:rsidTr="703BC511">
        <w:tc>
          <w:tcPr>
            <w:tcW w:w="2376" w:type="dxa"/>
          </w:tcPr>
          <w:p w14:paraId="7A19641D" w14:textId="77777777" w:rsidR="005C4D1E" w:rsidRPr="00646989" w:rsidRDefault="005C4D1E" w:rsidP="002445E0">
            <w:pPr>
              <w:pStyle w:val="Heading2"/>
              <w:rPr>
                <w:rFonts w:ascii="Arial" w:hAnsi="Arial" w:cs="Arial"/>
                <w:caps w:val="0"/>
                <w:color w:val="15284C"/>
                <w:sz w:val="24"/>
              </w:rPr>
            </w:pPr>
            <w:r w:rsidRPr="00646989">
              <w:rPr>
                <w:rFonts w:ascii="Arial" w:hAnsi="Arial" w:cs="Arial"/>
                <w:caps w:val="0"/>
                <w:color w:val="15284C"/>
                <w:sz w:val="24"/>
              </w:rPr>
              <w:t>Reports to</w:t>
            </w:r>
          </w:p>
        </w:tc>
        <w:tc>
          <w:tcPr>
            <w:tcW w:w="6838" w:type="dxa"/>
            <w:gridSpan w:val="5"/>
          </w:tcPr>
          <w:p w14:paraId="3B22A2C6" w14:textId="3B738CCF" w:rsidR="005C4D1E" w:rsidRPr="00646989" w:rsidRDefault="00646989" w:rsidP="002445E0">
            <w:pPr>
              <w:pStyle w:val="NoSpacing"/>
              <w:rPr>
                <w:rFonts w:ascii="Arial" w:hAnsi="Arial" w:cs="Arial"/>
                <w:color w:val="15284C"/>
                <w:sz w:val="22"/>
              </w:rPr>
            </w:pPr>
            <w:r w:rsidRPr="00646989">
              <w:rPr>
                <w:rFonts w:ascii="Arial" w:hAnsi="Arial" w:cs="Arial"/>
                <w:color w:val="15284C"/>
                <w:sz w:val="22"/>
              </w:rPr>
              <w:t>Clinical Manager</w:t>
            </w:r>
          </w:p>
        </w:tc>
      </w:tr>
      <w:tr w:rsidR="00FC3FD6" w:rsidRPr="002C4DDC" w14:paraId="17B37BED" w14:textId="77777777" w:rsidTr="703BC511">
        <w:tc>
          <w:tcPr>
            <w:tcW w:w="2376" w:type="dxa"/>
          </w:tcPr>
          <w:p w14:paraId="2503B2D0"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Location</w:t>
            </w:r>
          </w:p>
        </w:tc>
        <w:tc>
          <w:tcPr>
            <w:tcW w:w="6838" w:type="dxa"/>
            <w:gridSpan w:val="5"/>
          </w:tcPr>
          <w:p w14:paraId="19EF9854" w14:textId="4388A795" w:rsidR="005C4D1E" w:rsidRPr="00942EC7" w:rsidRDefault="00942EC7" w:rsidP="002445E0">
            <w:pPr>
              <w:pStyle w:val="NoSpacing"/>
              <w:rPr>
                <w:rFonts w:ascii="Arial" w:hAnsi="Arial" w:cs="Arial"/>
                <w:color w:val="15284C"/>
                <w:sz w:val="22"/>
              </w:rPr>
            </w:pPr>
            <w:r w:rsidRPr="00942EC7">
              <w:rPr>
                <w:rFonts w:ascii="Arial" w:hAnsi="Arial" w:cs="Arial"/>
                <w:color w:val="15284C"/>
                <w:sz w:val="22"/>
              </w:rPr>
              <w:t xml:space="preserve">CAF </w:t>
            </w:r>
            <w:r w:rsidR="0081344A">
              <w:rPr>
                <w:rFonts w:ascii="Arial" w:hAnsi="Arial" w:cs="Arial"/>
                <w:color w:val="15284C"/>
                <w:sz w:val="22"/>
              </w:rPr>
              <w:t xml:space="preserve">Mental </w:t>
            </w:r>
            <w:r w:rsidR="00801880">
              <w:rPr>
                <w:rFonts w:ascii="Arial" w:hAnsi="Arial" w:cs="Arial"/>
                <w:color w:val="15284C"/>
                <w:sz w:val="22"/>
              </w:rPr>
              <w:t>Health Services</w:t>
            </w:r>
          </w:p>
        </w:tc>
      </w:tr>
      <w:tr w:rsidR="00FC3FD6" w:rsidRPr="002C4DDC" w14:paraId="0B71D524" w14:textId="77777777" w:rsidTr="703BC511">
        <w:tc>
          <w:tcPr>
            <w:tcW w:w="2376" w:type="dxa"/>
          </w:tcPr>
          <w:p w14:paraId="5BA5E96B"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Department</w:t>
            </w:r>
          </w:p>
        </w:tc>
        <w:tc>
          <w:tcPr>
            <w:tcW w:w="6838" w:type="dxa"/>
            <w:gridSpan w:val="5"/>
          </w:tcPr>
          <w:p w14:paraId="06F8A22A" w14:textId="47A73707" w:rsidR="005C4D1E" w:rsidRPr="00942EC7" w:rsidRDefault="00942EC7" w:rsidP="002445E0">
            <w:pPr>
              <w:pStyle w:val="NoSpacing"/>
              <w:rPr>
                <w:rFonts w:ascii="Arial" w:hAnsi="Arial" w:cs="Arial"/>
                <w:color w:val="15284C"/>
                <w:sz w:val="22"/>
              </w:rPr>
            </w:pPr>
            <w:r w:rsidRPr="00942EC7">
              <w:rPr>
                <w:rFonts w:ascii="Arial" w:hAnsi="Arial" w:cs="Arial"/>
                <w:color w:val="15284C"/>
                <w:sz w:val="22"/>
              </w:rPr>
              <w:t>SMHS</w:t>
            </w:r>
          </w:p>
        </w:tc>
      </w:tr>
      <w:tr w:rsidR="00FC3FD6" w:rsidRPr="002C4DDC" w14:paraId="09871F8C" w14:textId="77777777" w:rsidTr="703BC511">
        <w:tc>
          <w:tcPr>
            <w:tcW w:w="2376" w:type="dxa"/>
            <w:tcBorders>
              <w:top w:val="single" w:sz="4" w:space="0" w:color="E7E6E6" w:themeColor="background2"/>
            </w:tcBorders>
          </w:tcPr>
          <w:p w14:paraId="290A7C2E"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095CB044" w:rsidR="005C4D1E" w:rsidRPr="00942EC7" w:rsidRDefault="005C4D1E" w:rsidP="0078274A">
            <w:pPr>
              <w:pStyle w:val="NoSpacing"/>
              <w:rPr>
                <w:rFonts w:ascii="Arial" w:hAnsi="Arial" w:cs="Arial"/>
                <w:color w:val="15284C"/>
                <w:sz w:val="22"/>
              </w:rPr>
            </w:pPr>
          </w:p>
        </w:tc>
        <w:tc>
          <w:tcPr>
            <w:tcW w:w="2022" w:type="dxa"/>
            <w:tcBorders>
              <w:top w:val="single" w:sz="4" w:space="0" w:color="E7E6E6" w:themeColor="background2"/>
            </w:tcBorders>
          </w:tcPr>
          <w:p w14:paraId="555E4D8A" w14:textId="77777777" w:rsidR="005C4D1E" w:rsidRPr="00942EC7" w:rsidRDefault="005C4D1E" w:rsidP="002445E0">
            <w:pPr>
              <w:pStyle w:val="NoSpacing"/>
              <w:rPr>
                <w:rFonts w:ascii="Arial" w:hAnsi="Arial" w:cs="Arial"/>
                <w:b/>
                <w:bCs/>
                <w:color w:val="15284C"/>
                <w:sz w:val="24"/>
                <w:szCs w:val="24"/>
              </w:rPr>
            </w:pPr>
            <w:r w:rsidRPr="00942EC7">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4ACC9DE5" w:rsidR="005C4D1E" w:rsidRPr="00942EC7" w:rsidRDefault="005C4D1E" w:rsidP="0078274A">
            <w:pPr>
              <w:pStyle w:val="NoSpacing"/>
              <w:rPr>
                <w:rFonts w:ascii="Arial" w:hAnsi="Arial" w:cs="Arial"/>
                <w:bCs/>
                <w:color w:val="15284C"/>
                <w:sz w:val="22"/>
              </w:rPr>
            </w:pPr>
          </w:p>
        </w:tc>
      </w:tr>
      <w:tr w:rsidR="00FC3FD6" w:rsidRPr="002C4DDC" w14:paraId="2DA61B4C" w14:textId="77777777" w:rsidTr="703BC511">
        <w:tc>
          <w:tcPr>
            <w:tcW w:w="2376" w:type="dxa"/>
            <w:tcBorders>
              <w:top w:val="single" w:sz="4" w:space="0" w:color="E7E6E6" w:themeColor="background2"/>
            </w:tcBorders>
          </w:tcPr>
          <w:p w14:paraId="1FD1EB31"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942EC7" w:rsidRDefault="005C4D1E" w:rsidP="002445E0">
            <w:pPr>
              <w:pStyle w:val="NoSpacing"/>
              <w:rPr>
                <w:rFonts w:ascii="Arial" w:hAnsi="Arial" w:cs="Arial"/>
                <w:b/>
                <w:color w:val="15284C"/>
                <w:sz w:val="22"/>
              </w:rPr>
            </w:pPr>
            <w:proofErr w:type="spellStart"/>
            <w:r w:rsidRPr="00942EC7">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4382544" w:rsidR="005C4D1E" w:rsidRPr="00942EC7"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942EC7" w:rsidRDefault="005C4D1E" w:rsidP="002445E0">
            <w:pPr>
              <w:pStyle w:val="NoSpacing"/>
              <w:rPr>
                <w:rFonts w:ascii="Arial" w:hAnsi="Arial" w:cs="Arial"/>
                <w:b/>
                <w:bCs/>
                <w:color w:val="15284C"/>
                <w:sz w:val="24"/>
                <w:szCs w:val="24"/>
              </w:rPr>
            </w:pPr>
            <w:r w:rsidRPr="00942EC7">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942EC7" w:rsidRDefault="005C4D1E" w:rsidP="0078274A">
            <w:pPr>
              <w:pStyle w:val="NoSpacing"/>
              <w:rPr>
                <w:rFonts w:ascii="Arial" w:hAnsi="Arial" w:cs="Arial"/>
                <w:bCs/>
                <w:color w:val="15284C"/>
                <w:sz w:val="22"/>
              </w:rPr>
            </w:pPr>
          </w:p>
        </w:tc>
      </w:tr>
      <w:tr w:rsidR="00FC3FD6" w:rsidRPr="002C4DDC" w14:paraId="617A2AC3" w14:textId="77777777" w:rsidTr="703BC511">
        <w:tc>
          <w:tcPr>
            <w:tcW w:w="2376" w:type="dxa"/>
            <w:tcBorders>
              <w:top w:val="single" w:sz="4" w:space="0" w:color="E7E6E6" w:themeColor="background2"/>
            </w:tcBorders>
          </w:tcPr>
          <w:p w14:paraId="5871ECFA"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942EC7" w:rsidRDefault="005C4D1E" w:rsidP="002445E0">
            <w:pPr>
              <w:pStyle w:val="NoSpacing"/>
              <w:rPr>
                <w:rFonts w:ascii="Arial" w:hAnsi="Arial" w:cs="Arial"/>
                <w:b/>
                <w:color w:val="15284C"/>
                <w:sz w:val="24"/>
                <w:szCs w:val="24"/>
              </w:rPr>
            </w:pPr>
            <w:r w:rsidRPr="00942EC7">
              <w:rPr>
                <w:rFonts w:ascii="Arial" w:hAnsi="Arial" w:cs="Arial"/>
                <w:b/>
                <w:color w:val="15284C"/>
                <w:sz w:val="24"/>
                <w:szCs w:val="24"/>
              </w:rPr>
              <w:t>HR</w:t>
            </w:r>
          </w:p>
        </w:tc>
        <w:tc>
          <w:tcPr>
            <w:tcW w:w="1116" w:type="dxa"/>
            <w:tcBorders>
              <w:top w:val="single" w:sz="4" w:space="0" w:color="E7E6E6" w:themeColor="background2"/>
            </w:tcBorders>
          </w:tcPr>
          <w:p w14:paraId="17D88017" w14:textId="58FA9C36" w:rsidR="005C4D1E" w:rsidRPr="00942EC7"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942EC7" w:rsidRDefault="005C4D1E" w:rsidP="002445E0">
            <w:pPr>
              <w:pStyle w:val="NoSpacing"/>
              <w:rPr>
                <w:rFonts w:ascii="Arial" w:hAnsi="Arial" w:cs="Arial"/>
                <w:b/>
                <w:bCs/>
                <w:color w:val="15284C"/>
                <w:sz w:val="24"/>
                <w:szCs w:val="24"/>
              </w:rPr>
            </w:pPr>
            <w:r w:rsidRPr="00942EC7">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942EC7" w:rsidRDefault="005C4D1E" w:rsidP="002445E0">
            <w:pPr>
              <w:pStyle w:val="NoSpacing"/>
              <w:rPr>
                <w:rFonts w:ascii="Arial" w:hAnsi="Arial" w:cs="Arial"/>
                <w:bCs/>
                <w:color w:val="15284C"/>
                <w:sz w:val="22"/>
              </w:rPr>
            </w:pPr>
          </w:p>
        </w:tc>
      </w:tr>
      <w:tr w:rsidR="00FC3FD6" w:rsidRPr="002C4DDC" w14:paraId="10D79DAA" w14:textId="77777777" w:rsidTr="703BC511">
        <w:tc>
          <w:tcPr>
            <w:tcW w:w="2840" w:type="dxa"/>
            <w:gridSpan w:val="2"/>
          </w:tcPr>
          <w:p w14:paraId="26C76E9B"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Date</w:t>
            </w:r>
          </w:p>
        </w:tc>
        <w:tc>
          <w:tcPr>
            <w:tcW w:w="6374" w:type="dxa"/>
            <w:gridSpan w:val="4"/>
          </w:tcPr>
          <w:p w14:paraId="4BEAFC23" w14:textId="69869887" w:rsidR="005C4D1E" w:rsidRPr="00942EC7" w:rsidRDefault="00942EC7" w:rsidP="002445E0">
            <w:pPr>
              <w:pStyle w:val="NoSpacing"/>
              <w:rPr>
                <w:rFonts w:ascii="Arial" w:hAnsi="Arial" w:cs="Arial"/>
                <w:bCs/>
                <w:color w:val="15284C"/>
                <w:sz w:val="22"/>
              </w:rPr>
            </w:pPr>
            <w:r w:rsidRPr="00942EC7">
              <w:rPr>
                <w:rFonts w:ascii="Arial" w:hAnsi="Arial" w:cs="Arial"/>
                <w:bCs/>
                <w:color w:val="15284C"/>
                <w:sz w:val="22"/>
              </w:rPr>
              <w:t>21012026</w:t>
            </w:r>
          </w:p>
        </w:tc>
      </w:tr>
      <w:tr w:rsidR="00FC3FD6" w:rsidRPr="002C4DDC" w14:paraId="3C8F8FB8" w14:textId="77777777" w:rsidTr="703BC511">
        <w:tc>
          <w:tcPr>
            <w:tcW w:w="2840" w:type="dxa"/>
            <w:gridSpan w:val="2"/>
          </w:tcPr>
          <w:p w14:paraId="3AC83928" w14:textId="77777777" w:rsidR="005C4D1E" w:rsidRPr="00942EC7" w:rsidRDefault="005C4D1E" w:rsidP="002445E0">
            <w:pPr>
              <w:pStyle w:val="Heading2"/>
              <w:rPr>
                <w:rFonts w:ascii="Arial" w:hAnsi="Arial" w:cs="Arial"/>
                <w:caps w:val="0"/>
                <w:color w:val="15284C"/>
                <w:sz w:val="24"/>
              </w:rPr>
            </w:pPr>
            <w:r w:rsidRPr="00942EC7">
              <w:rPr>
                <w:rFonts w:ascii="Arial" w:hAnsi="Arial" w:cs="Arial"/>
                <w:caps w:val="0"/>
                <w:color w:val="15284C"/>
                <w:sz w:val="24"/>
              </w:rPr>
              <w:t>Job band (indicative)</w:t>
            </w:r>
          </w:p>
        </w:tc>
        <w:tc>
          <w:tcPr>
            <w:tcW w:w="6374" w:type="dxa"/>
            <w:gridSpan w:val="4"/>
          </w:tcPr>
          <w:p w14:paraId="2E45886D" w14:textId="4CCB0395" w:rsidR="005C4D1E" w:rsidRPr="00942EC7" w:rsidRDefault="00942EC7" w:rsidP="002445E0">
            <w:pPr>
              <w:pStyle w:val="NoSpacing"/>
              <w:rPr>
                <w:rFonts w:ascii="Arial" w:hAnsi="Arial" w:cs="Arial"/>
                <w:bCs/>
                <w:color w:val="15284C"/>
                <w:sz w:val="22"/>
              </w:rPr>
            </w:pPr>
            <w:r w:rsidRPr="00942EC7">
              <w:rPr>
                <w:rFonts w:ascii="Arial" w:hAnsi="Arial" w:cs="Arial"/>
                <w:bCs/>
                <w:color w:val="15284C"/>
                <w:sz w:val="22"/>
              </w:rPr>
              <w:t>Step 1-10</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1"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1"/>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CC308C"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4884A214" w14:textId="08B2F0BE" w:rsidR="00646989" w:rsidRDefault="00CC308C" w:rsidP="00646989">
      <w:pPr>
        <w:rPr>
          <w:rFonts w:ascii="Arial" w:hAnsi="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The primary purpose of the role is to</w:t>
      </w:r>
      <w:r w:rsidR="00646989">
        <w:rPr>
          <w:rFonts w:ascii="Arial" w:hAnsi="Arial" w:cs="Arial"/>
        </w:rPr>
        <w:t xml:space="preserve"> </w:t>
      </w:r>
      <w:r w:rsidR="00646989">
        <w:rPr>
          <w:rFonts w:ascii="Arial" w:hAnsi="Arial"/>
        </w:rPr>
        <w:t>provide a high quality and comprehensive clinical psychology service for young people with serious mental health problems, and their families.</w:t>
      </w:r>
    </w:p>
    <w:p w14:paraId="29515C5B" w14:textId="6CC479E1" w:rsidR="00DF3A52" w:rsidRPr="002C4DDC" w:rsidRDefault="00DF3A52" w:rsidP="00CA4ED5">
      <w:pPr>
        <w:spacing w:after="0"/>
        <w:rPr>
          <w:rFonts w:ascii="Arial" w:hAnsi="Arial" w:cs="Arial"/>
          <w:b/>
        </w:rPr>
      </w:pPr>
    </w:p>
    <w:p w14:paraId="3150C5AF"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646989">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8A1F78" w:rsidRPr="002C4DDC" w14:paraId="47CADA8C" w14:textId="77777777" w:rsidTr="000B33C0">
        <w:trPr>
          <w:trHeight w:val="3582"/>
        </w:trPr>
        <w:tc>
          <w:tcPr>
            <w:tcW w:w="1985" w:type="dxa"/>
            <w:tcBorders>
              <w:top w:val="single" w:sz="4" w:space="0" w:color="D9D9D9"/>
              <w:right w:val="single" w:sz="4" w:space="0" w:color="D9D9D9"/>
            </w:tcBorders>
          </w:tcPr>
          <w:p w14:paraId="658BAC0B" w14:textId="63113784" w:rsidR="008A1F78" w:rsidRPr="002C4DDC" w:rsidRDefault="008A1F78" w:rsidP="00B9274B">
            <w:pPr>
              <w:spacing w:after="0" w:line="240" w:lineRule="auto"/>
              <w:rPr>
                <w:rFonts w:ascii="Arial" w:hAnsi="Arial" w:cs="Arial"/>
                <w:b/>
                <w:bCs/>
                <w:highlight w:val="green"/>
              </w:rPr>
            </w:pPr>
            <w:r w:rsidRPr="00942EC7">
              <w:rPr>
                <w:rFonts w:ascii="Arial" w:hAnsi="Arial" w:cs="Arial"/>
                <w:b/>
                <w:bCs/>
              </w:rPr>
              <w:t>Assessment</w:t>
            </w:r>
          </w:p>
        </w:tc>
        <w:tc>
          <w:tcPr>
            <w:tcW w:w="7041" w:type="dxa"/>
            <w:tcBorders>
              <w:top w:val="single" w:sz="4" w:space="0" w:color="D9D9D9"/>
              <w:left w:val="single" w:sz="4" w:space="0" w:color="D9D9D9"/>
            </w:tcBorders>
          </w:tcPr>
          <w:p w14:paraId="2FBB9A5F" w14:textId="77777777" w:rsidR="008A1F78" w:rsidRPr="00646989" w:rsidRDefault="008A1F78" w:rsidP="000B3E62">
            <w:pPr>
              <w:pStyle w:val="ListParagraph"/>
              <w:numPr>
                <w:ilvl w:val="0"/>
                <w:numId w:val="17"/>
              </w:numPr>
              <w:spacing w:after="0" w:line="240" w:lineRule="auto"/>
              <w:contextualSpacing w:val="0"/>
              <w:jc w:val="both"/>
              <w:rPr>
                <w:rFonts w:ascii="Arial" w:eastAsia="Segoe UI" w:hAnsi="Arial" w:cs="Arial"/>
              </w:rPr>
            </w:pPr>
            <w:r w:rsidRPr="00646989">
              <w:rPr>
                <w:rFonts w:ascii="Arial" w:hAnsi="Arial"/>
                <w:b/>
              </w:rPr>
              <w:t>To provide comprehensive mental health assessments, utilising clinical interviewing, diagnostic, behavioural and appropriate psyc</w:t>
            </w:r>
            <w:smartTag w:uri="urn:schemas-microsoft-com:office:smarttags" w:element="PersonName">
              <w:r w:rsidRPr="00646989">
                <w:rPr>
                  <w:rFonts w:ascii="Arial" w:hAnsi="Arial"/>
                  <w:b/>
                </w:rPr>
                <w:t>home</w:t>
              </w:r>
            </w:smartTag>
            <w:r w:rsidRPr="00646989">
              <w:rPr>
                <w:rFonts w:ascii="Arial" w:hAnsi="Arial"/>
                <w:b/>
              </w:rPr>
              <w:t>tric assessment based on current literature (and availability) as required.</w:t>
            </w:r>
          </w:p>
          <w:p w14:paraId="4B1E0C9F" w14:textId="77777777" w:rsidR="008A1F78" w:rsidRPr="00646989" w:rsidRDefault="008A1F78" w:rsidP="00646989">
            <w:pPr>
              <w:numPr>
                <w:ilvl w:val="0"/>
                <w:numId w:val="17"/>
              </w:numPr>
              <w:spacing w:after="0" w:line="240" w:lineRule="auto"/>
              <w:jc w:val="both"/>
              <w:rPr>
                <w:rFonts w:ascii="Arial" w:hAnsi="Arial"/>
              </w:rPr>
            </w:pPr>
            <w:r>
              <w:rPr>
                <w:rFonts w:ascii="Arial" w:hAnsi="Arial"/>
              </w:rPr>
              <w:t>A comprehensive assessment is completed and discussed with the Team.</w:t>
            </w:r>
          </w:p>
          <w:p w14:paraId="5AD70EFF" w14:textId="77777777" w:rsidR="008A1F78" w:rsidRPr="00646989" w:rsidRDefault="008A1F78" w:rsidP="00646989">
            <w:pPr>
              <w:numPr>
                <w:ilvl w:val="0"/>
                <w:numId w:val="17"/>
              </w:numPr>
              <w:spacing w:after="0" w:line="240" w:lineRule="auto"/>
              <w:jc w:val="both"/>
              <w:rPr>
                <w:rFonts w:ascii="Arial" w:hAnsi="Arial"/>
              </w:rPr>
            </w:pPr>
            <w:r>
              <w:rPr>
                <w:rFonts w:ascii="Arial" w:hAnsi="Arial"/>
              </w:rPr>
              <w:t>Clear written assessment report.</w:t>
            </w:r>
          </w:p>
          <w:p w14:paraId="0767214F" w14:textId="77777777" w:rsidR="008A1F78" w:rsidRDefault="008A1F78" w:rsidP="001319FC">
            <w:pPr>
              <w:numPr>
                <w:ilvl w:val="0"/>
                <w:numId w:val="17"/>
              </w:numPr>
              <w:spacing w:after="0" w:line="240" w:lineRule="auto"/>
              <w:jc w:val="both"/>
              <w:rPr>
                <w:rFonts w:ascii="Arial" w:hAnsi="Arial"/>
              </w:rPr>
            </w:pPr>
            <w:r>
              <w:rPr>
                <w:rFonts w:ascii="Arial" w:hAnsi="Arial"/>
              </w:rPr>
              <w:t>Appropriate and timely written reports in accordance with service requirements and Hospital Health Pathways.</w:t>
            </w:r>
          </w:p>
          <w:p w14:paraId="1A7590EB" w14:textId="77777777" w:rsidR="008A1F78" w:rsidRPr="00646989" w:rsidRDefault="008A1F78" w:rsidP="00646989">
            <w:pPr>
              <w:numPr>
                <w:ilvl w:val="0"/>
                <w:numId w:val="17"/>
              </w:numPr>
              <w:spacing w:after="0" w:line="240" w:lineRule="auto"/>
              <w:jc w:val="both"/>
              <w:rPr>
                <w:rFonts w:ascii="Arial" w:hAnsi="Arial"/>
              </w:rPr>
            </w:pPr>
            <w:r>
              <w:rPr>
                <w:rFonts w:ascii="Arial" w:hAnsi="Arial"/>
              </w:rPr>
              <w:t>Reports will include a clear psychological formulation, diagnosis and appropriate treatment recommendations/plan.</w:t>
            </w:r>
          </w:p>
          <w:p w14:paraId="2B454A35" w14:textId="77777777" w:rsidR="008A1F78" w:rsidRDefault="008A1F78" w:rsidP="00646989">
            <w:pPr>
              <w:numPr>
                <w:ilvl w:val="0"/>
                <w:numId w:val="17"/>
              </w:numPr>
              <w:spacing w:after="0" w:line="240" w:lineRule="auto"/>
              <w:jc w:val="both"/>
              <w:rPr>
                <w:rFonts w:ascii="Arial" w:hAnsi="Arial"/>
              </w:rPr>
            </w:pPr>
            <w:r>
              <w:rPr>
                <w:rFonts w:ascii="Arial" w:hAnsi="Arial"/>
              </w:rPr>
              <w:t>Assessment is completed following principles of cultural safety.</w:t>
            </w:r>
          </w:p>
          <w:p w14:paraId="3A541C34" w14:textId="1C3CADFF" w:rsidR="008A1F78" w:rsidRPr="00646989" w:rsidRDefault="008A1F78" w:rsidP="00646989">
            <w:pPr>
              <w:numPr>
                <w:ilvl w:val="0"/>
                <w:numId w:val="17"/>
              </w:numPr>
              <w:spacing w:after="0" w:line="240" w:lineRule="auto"/>
              <w:jc w:val="both"/>
              <w:rPr>
                <w:rFonts w:ascii="Arial" w:eastAsia="Segoe UI" w:hAnsi="Arial" w:cs="Arial"/>
              </w:rPr>
            </w:pPr>
            <w:r>
              <w:rPr>
                <w:rFonts w:ascii="Arial" w:hAnsi="Arial"/>
              </w:rPr>
              <w:t>Significant others/family involved as appropriate</w:t>
            </w:r>
          </w:p>
        </w:tc>
      </w:tr>
      <w:tr w:rsidR="008A1F78" w:rsidRPr="002C4DDC" w14:paraId="68FEAEBD" w14:textId="77777777" w:rsidTr="00184A58">
        <w:trPr>
          <w:trHeight w:val="3793"/>
        </w:trPr>
        <w:tc>
          <w:tcPr>
            <w:tcW w:w="1985" w:type="dxa"/>
            <w:tcBorders>
              <w:top w:val="single" w:sz="4" w:space="0" w:color="D9D9D9"/>
              <w:right w:val="single" w:sz="4" w:space="0" w:color="D9D9D9"/>
            </w:tcBorders>
          </w:tcPr>
          <w:p w14:paraId="381229B4" w14:textId="3343DBD4" w:rsidR="008A1F78" w:rsidRPr="002C4DDC" w:rsidRDefault="008A1F78" w:rsidP="00B9274B">
            <w:pPr>
              <w:spacing w:after="0" w:line="240" w:lineRule="auto"/>
              <w:rPr>
                <w:rFonts w:ascii="Arial" w:hAnsi="Arial" w:cs="Arial"/>
                <w:b/>
                <w:bCs/>
              </w:rPr>
            </w:pPr>
            <w:r>
              <w:rPr>
                <w:rFonts w:ascii="Arial" w:hAnsi="Arial" w:cs="Arial"/>
                <w:b/>
                <w:bCs/>
              </w:rPr>
              <w:lastRenderedPageBreak/>
              <w:t>Interventions</w:t>
            </w:r>
          </w:p>
        </w:tc>
        <w:tc>
          <w:tcPr>
            <w:tcW w:w="7041" w:type="dxa"/>
            <w:tcBorders>
              <w:top w:val="single" w:sz="4" w:space="0" w:color="D9D9D9"/>
              <w:left w:val="single" w:sz="4" w:space="0" w:color="D9D9D9"/>
            </w:tcBorders>
          </w:tcPr>
          <w:p w14:paraId="4801E3F1" w14:textId="77777777" w:rsidR="008A1F78" w:rsidRPr="00646989" w:rsidRDefault="008A1F78" w:rsidP="008A1F78">
            <w:pPr>
              <w:numPr>
                <w:ilvl w:val="0"/>
                <w:numId w:val="17"/>
              </w:numPr>
              <w:spacing w:after="0" w:line="240" w:lineRule="auto"/>
              <w:rPr>
                <w:rFonts w:ascii="Arial" w:hAnsi="Arial"/>
              </w:rPr>
            </w:pPr>
            <w:r>
              <w:rPr>
                <w:rFonts w:ascii="Arial" w:hAnsi="Arial"/>
                <w:b/>
              </w:rPr>
              <w:t>To deliver a variety of empirically based interventions to individuals, couples, families or groups with complex needs as appropriate to the setting and presenting problems via a model of case-management</w:t>
            </w:r>
          </w:p>
          <w:p w14:paraId="0B9268A0" w14:textId="77777777" w:rsidR="008A1F78" w:rsidRDefault="008A1F78" w:rsidP="008A1F78">
            <w:pPr>
              <w:numPr>
                <w:ilvl w:val="0"/>
                <w:numId w:val="17"/>
              </w:numPr>
              <w:spacing w:after="0" w:line="240" w:lineRule="auto"/>
              <w:rPr>
                <w:rFonts w:ascii="Arial" w:hAnsi="Arial"/>
              </w:rPr>
            </w:pPr>
            <w:r>
              <w:rPr>
                <w:rFonts w:ascii="Arial" w:hAnsi="Arial"/>
              </w:rPr>
              <w:t>Clients have documented Management/Treatment plans</w:t>
            </w:r>
          </w:p>
          <w:p w14:paraId="0AC46DF6" w14:textId="77777777" w:rsidR="008A1F78" w:rsidRDefault="008A1F78" w:rsidP="008A1F78">
            <w:pPr>
              <w:numPr>
                <w:ilvl w:val="0"/>
                <w:numId w:val="17"/>
              </w:numPr>
              <w:spacing w:after="0" w:line="240" w:lineRule="auto"/>
              <w:rPr>
                <w:rFonts w:ascii="Arial" w:hAnsi="Arial"/>
              </w:rPr>
            </w:pPr>
            <w:r>
              <w:rPr>
                <w:rFonts w:ascii="Arial" w:hAnsi="Arial"/>
              </w:rPr>
              <w:t>Clients understand their Management Plan.</w:t>
            </w:r>
          </w:p>
          <w:p w14:paraId="2CBB33CF" w14:textId="77777777" w:rsidR="008A1F78" w:rsidRDefault="008A1F78" w:rsidP="008A1F78">
            <w:pPr>
              <w:numPr>
                <w:ilvl w:val="0"/>
                <w:numId w:val="17"/>
              </w:numPr>
              <w:spacing w:after="0" w:line="240" w:lineRule="auto"/>
              <w:rPr>
                <w:rFonts w:ascii="Arial" w:hAnsi="Arial"/>
              </w:rPr>
            </w:pPr>
            <w:r>
              <w:rPr>
                <w:rFonts w:ascii="Arial" w:hAnsi="Arial"/>
              </w:rPr>
              <w:t>Uses appropriate, accepted models of intervention/therapy, based on current literature; and as per the Team’s Philosophy &amp; Model of care</w:t>
            </w:r>
          </w:p>
          <w:p w14:paraId="24BF63F1" w14:textId="1170963E" w:rsidR="008A1F78" w:rsidRPr="00646989" w:rsidRDefault="008A1F78" w:rsidP="008A1F78">
            <w:pPr>
              <w:numPr>
                <w:ilvl w:val="0"/>
                <w:numId w:val="17"/>
              </w:numPr>
              <w:spacing w:after="0" w:line="240" w:lineRule="auto"/>
              <w:rPr>
                <w:rFonts w:ascii="Arial" w:hAnsi="Arial"/>
              </w:rPr>
            </w:pPr>
            <w:r>
              <w:rPr>
                <w:rFonts w:ascii="Arial" w:hAnsi="Arial"/>
              </w:rPr>
              <w:t>Able to devise behavioural or psychological programmes for other Mental Health disciplines, or client’s significant others</w:t>
            </w:r>
            <w:r w:rsidR="00306E64">
              <w:rPr>
                <w:rFonts w:ascii="Arial" w:hAnsi="Arial"/>
              </w:rPr>
              <w:t>/caregivers</w:t>
            </w:r>
            <w:r>
              <w:rPr>
                <w:rFonts w:ascii="Arial" w:hAnsi="Arial"/>
              </w:rPr>
              <w:t xml:space="preserve"> to implement.</w:t>
            </w:r>
          </w:p>
          <w:p w14:paraId="6A532423" w14:textId="3978C0EB" w:rsidR="008A1F78" w:rsidRDefault="008A1F78" w:rsidP="008A1F78">
            <w:pPr>
              <w:numPr>
                <w:ilvl w:val="0"/>
                <w:numId w:val="17"/>
              </w:numPr>
              <w:spacing w:after="0" w:line="240" w:lineRule="auto"/>
              <w:rPr>
                <w:rFonts w:ascii="Arial" w:hAnsi="Arial"/>
              </w:rPr>
            </w:pPr>
            <w:r>
              <w:rPr>
                <w:rFonts w:ascii="Arial" w:hAnsi="Arial"/>
              </w:rPr>
              <w:t>Consultation with other health professionals in the Team regarding clients’ needs/management.</w:t>
            </w:r>
          </w:p>
          <w:p w14:paraId="7C105548" w14:textId="1BB90BF8" w:rsidR="008A1F78" w:rsidRDefault="008A1F78" w:rsidP="008A1F78">
            <w:pPr>
              <w:numPr>
                <w:ilvl w:val="0"/>
                <w:numId w:val="17"/>
              </w:numPr>
              <w:spacing w:after="0" w:line="240" w:lineRule="auto"/>
              <w:rPr>
                <w:rFonts w:ascii="Arial" w:hAnsi="Arial"/>
              </w:rPr>
            </w:pPr>
            <w:r>
              <w:rPr>
                <w:rFonts w:ascii="Arial" w:hAnsi="Arial"/>
              </w:rPr>
              <w:t>Treatment/intervention is culturally safe and includes consultation</w:t>
            </w:r>
            <w:r w:rsidR="00306E64">
              <w:rPr>
                <w:rFonts w:ascii="Arial" w:hAnsi="Arial"/>
              </w:rPr>
              <w:t xml:space="preserve"> and involvement</w:t>
            </w:r>
            <w:r>
              <w:rPr>
                <w:rFonts w:ascii="Arial" w:hAnsi="Arial"/>
              </w:rPr>
              <w:t xml:space="preserve"> with Pukenga Atawhai, as appropriate.</w:t>
            </w:r>
          </w:p>
          <w:p w14:paraId="19A49987" w14:textId="77777777" w:rsidR="008A1F78" w:rsidRDefault="008A1F78" w:rsidP="008A1F78">
            <w:pPr>
              <w:numPr>
                <w:ilvl w:val="0"/>
                <w:numId w:val="17"/>
              </w:numPr>
              <w:spacing w:after="0" w:line="240" w:lineRule="auto"/>
              <w:rPr>
                <w:rFonts w:ascii="Arial" w:hAnsi="Arial"/>
              </w:rPr>
            </w:pPr>
            <w:r>
              <w:rPr>
                <w:rFonts w:ascii="Arial" w:hAnsi="Arial"/>
              </w:rPr>
              <w:t xml:space="preserve">Involvement of significant others/family, as appropriate. </w:t>
            </w:r>
          </w:p>
          <w:p w14:paraId="5AA298F2" w14:textId="77777777" w:rsidR="008A1F78" w:rsidRDefault="008A1F78" w:rsidP="008A1F78">
            <w:pPr>
              <w:numPr>
                <w:ilvl w:val="0"/>
                <w:numId w:val="17"/>
              </w:numPr>
              <w:spacing w:after="0" w:line="240" w:lineRule="auto"/>
              <w:rPr>
                <w:rFonts w:ascii="Arial" w:hAnsi="Arial"/>
              </w:rPr>
            </w:pPr>
            <w:r>
              <w:rPr>
                <w:rFonts w:ascii="Arial" w:hAnsi="Arial"/>
              </w:rPr>
              <w:t xml:space="preserve">Knowledge and ability to work effectively and collaboratively as a case manager in a system of care approach. </w:t>
            </w:r>
          </w:p>
          <w:p w14:paraId="2BD6C2DF" w14:textId="10690491" w:rsidR="008A1F78" w:rsidRPr="00646989" w:rsidRDefault="008A1F78" w:rsidP="008A1F78">
            <w:pPr>
              <w:numPr>
                <w:ilvl w:val="0"/>
                <w:numId w:val="17"/>
              </w:numPr>
              <w:spacing w:after="0" w:line="240" w:lineRule="auto"/>
              <w:rPr>
                <w:rFonts w:ascii="Arial" w:hAnsi="Arial"/>
              </w:rPr>
            </w:pPr>
            <w:r>
              <w:rPr>
                <w:rFonts w:ascii="Arial" w:hAnsi="Arial"/>
              </w:rPr>
              <w:t>Provision of Case Management involving co-ordination of ongoing assessment, treatment, review and discharge planning to assigned/negotiated case load.  Assigned caseload will depend on the level of other professional responsibilities e.g., supervision, teaching, research, professional meetings, delegated responsibilities</w:t>
            </w:r>
            <w:r w:rsidR="00306E64">
              <w:rPr>
                <w:rFonts w:ascii="Arial" w:hAnsi="Arial"/>
              </w:rPr>
              <w:t xml:space="preserve"> as </w:t>
            </w:r>
            <w:proofErr w:type="spellStart"/>
            <w:r w:rsidR="00306E64">
              <w:rPr>
                <w:rFonts w:ascii="Arial" w:hAnsi="Arial"/>
              </w:rPr>
              <w:t>negogited</w:t>
            </w:r>
            <w:proofErr w:type="spellEnd"/>
            <w:r w:rsidR="00306E64">
              <w:rPr>
                <w:rFonts w:ascii="Arial" w:hAnsi="Arial"/>
              </w:rPr>
              <w:t xml:space="preserve"> with the Clinical Manager</w:t>
            </w:r>
            <w:r>
              <w:rPr>
                <w:rFonts w:ascii="Arial" w:hAnsi="Arial"/>
              </w:rPr>
              <w:t>.</w:t>
            </w:r>
          </w:p>
        </w:tc>
      </w:tr>
      <w:tr w:rsidR="008A1F78" w:rsidRPr="002C4DDC" w14:paraId="78000FC2" w14:textId="77777777" w:rsidTr="00184A58">
        <w:trPr>
          <w:trHeight w:val="3793"/>
        </w:trPr>
        <w:tc>
          <w:tcPr>
            <w:tcW w:w="1985" w:type="dxa"/>
            <w:tcBorders>
              <w:top w:val="single" w:sz="4" w:space="0" w:color="D9D9D9"/>
              <w:right w:val="single" w:sz="4" w:space="0" w:color="D9D9D9"/>
            </w:tcBorders>
          </w:tcPr>
          <w:p w14:paraId="6700323A" w14:textId="76686589" w:rsidR="008A1F78" w:rsidRDefault="008A1F78" w:rsidP="00B9274B">
            <w:pPr>
              <w:spacing w:after="0" w:line="240" w:lineRule="auto"/>
              <w:rPr>
                <w:rFonts w:ascii="Arial" w:hAnsi="Arial" w:cs="Arial"/>
                <w:b/>
                <w:bCs/>
              </w:rPr>
            </w:pPr>
            <w:r>
              <w:rPr>
                <w:rFonts w:ascii="Arial" w:hAnsi="Arial" w:cs="Arial"/>
                <w:b/>
                <w:bCs/>
              </w:rPr>
              <w:t>Training</w:t>
            </w:r>
            <w:r w:rsidR="00BC7968">
              <w:rPr>
                <w:rFonts w:ascii="Arial" w:hAnsi="Arial" w:cs="Arial"/>
                <w:b/>
                <w:bCs/>
              </w:rPr>
              <w:t xml:space="preserve"> </w:t>
            </w:r>
          </w:p>
        </w:tc>
        <w:tc>
          <w:tcPr>
            <w:tcW w:w="7041" w:type="dxa"/>
            <w:tcBorders>
              <w:top w:val="single" w:sz="4" w:space="0" w:color="D9D9D9"/>
              <w:left w:val="single" w:sz="4" w:space="0" w:color="D9D9D9"/>
            </w:tcBorders>
          </w:tcPr>
          <w:p w14:paraId="7172EF63" w14:textId="77777777" w:rsidR="008A1F78" w:rsidRPr="008A1F78" w:rsidRDefault="008A1F78" w:rsidP="008A1F78">
            <w:pPr>
              <w:pStyle w:val="ListParagraph"/>
              <w:numPr>
                <w:ilvl w:val="0"/>
                <w:numId w:val="21"/>
              </w:numPr>
              <w:rPr>
                <w:rFonts w:ascii="Arial" w:hAnsi="Arial" w:cs="Arial"/>
                <w:b/>
              </w:rPr>
            </w:pPr>
            <w:r w:rsidRPr="008A1F78">
              <w:rPr>
                <w:rFonts w:ascii="Arial" w:hAnsi="Arial" w:cs="Arial"/>
                <w:b/>
              </w:rPr>
              <w:t xml:space="preserve">Will present material to Service or other groups, </w:t>
            </w:r>
            <w:proofErr w:type="gramStart"/>
            <w:r w:rsidRPr="008A1F78">
              <w:rPr>
                <w:rFonts w:ascii="Arial" w:hAnsi="Arial" w:cs="Arial"/>
                <w:b/>
              </w:rPr>
              <w:t>in order to</w:t>
            </w:r>
            <w:proofErr w:type="gramEnd"/>
            <w:r w:rsidRPr="008A1F78">
              <w:rPr>
                <w:rFonts w:ascii="Arial" w:hAnsi="Arial" w:cs="Arial"/>
                <w:b/>
              </w:rPr>
              <w:t xml:space="preserve"> inform practice and convey a psychological perspective on clinical issues.</w:t>
            </w:r>
          </w:p>
          <w:p w14:paraId="196E7E85" w14:textId="77777777" w:rsidR="008A1F78" w:rsidRPr="008A1F78" w:rsidRDefault="008A1F78" w:rsidP="00796BBA">
            <w:pPr>
              <w:pStyle w:val="ListParagraph"/>
              <w:numPr>
                <w:ilvl w:val="0"/>
                <w:numId w:val="21"/>
              </w:numPr>
              <w:spacing w:after="0" w:line="240" w:lineRule="auto"/>
              <w:jc w:val="both"/>
              <w:rPr>
                <w:rFonts w:ascii="Arial" w:hAnsi="Arial"/>
              </w:rPr>
            </w:pPr>
            <w:r w:rsidRPr="008A1F78">
              <w:rPr>
                <w:rFonts w:ascii="Arial" w:hAnsi="Arial" w:cs="Arial"/>
                <w:b/>
              </w:rPr>
              <w:t>Will participate in peer group education review and participate in appropriate training and re-training workshops, conferences, and seminars incorporating study leave.</w:t>
            </w:r>
          </w:p>
          <w:p w14:paraId="6433CB8B" w14:textId="1F65A4C3" w:rsidR="008A1F78" w:rsidRPr="008A1F78" w:rsidRDefault="008A1F78" w:rsidP="00796BBA">
            <w:pPr>
              <w:pStyle w:val="ListParagraph"/>
              <w:numPr>
                <w:ilvl w:val="0"/>
                <w:numId w:val="21"/>
              </w:numPr>
              <w:spacing w:after="0" w:line="240" w:lineRule="auto"/>
              <w:jc w:val="both"/>
              <w:rPr>
                <w:rFonts w:ascii="Arial" w:hAnsi="Arial"/>
              </w:rPr>
            </w:pPr>
            <w:r w:rsidRPr="008A1F78">
              <w:rPr>
                <w:rFonts w:ascii="Arial" w:hAnsi="Arial"/>
              </w:rPr>
              <w:t>Provision of psychological knowledge and expertise for other professionals within the Team and across teams as required.</w:t>
            </w:r>
          </w:p>
          <w:p w14:paraId="3214811E" w14:textId="77777777" w:rsidR="008A1F78" w:rsidRDefault="008A1F78" w:rsidP="008A1F78">
            <w:pPr>
              <w:numPr>
                <w:ilvl w:val="0"/>
                <w:numId w:val="21"/>
              </w:numPr>
              <w:spacing w:after="0" w:line="240" w:lineRule="auto"/>
              <w:jc w:val="both"/>
              <w:rPr>
                <w:rFonts w:ascii="Arial" w:hAnsi="Arial"/>
              </w:rPr>
            </w:pPr>
            <w:r>
              <w:rPr>
                <w:rFonts w:ascii="Arial" w:hAnsi="Arial"/>
              </w:rPr>
              <w:t>May provide community groups and relevant organisations with appropriate psychological knowledge.</w:t>
            </w:r>
          </w:p>
          <w:p w14:paraId="57AA2BC5" w14:textId="77777777" w:rsidR="008A1F78" w:rsidRDefault="008A1F78" w:rsidP="008A1F78">
            <w:pPr>
              <w:numPr>
                <w:ilvl w:val="0"/>
                <w:numId w:val="21"/>
              </w:numPr>
              <w:spacing w:after="0" w:line="240" w:lineRule="auto"/>
              <w:jc w:val="both"/>
              <w:rPr>
                <w:rFonts w:ascii="Arial" w:hAnsi="Arial"/>
              </w:rPr>
            </w:pPr>
            <w:r>
              <w:rPr>
                <w:rFonts w:ascii="Arial" w:hAnsi="Arial"/>
              </w:rPr>
              <w:t>Exchange of ideas and sharing of skills through consultation with colleagues.</w:t>
            </w:r>
          </w:p>
          <w:p w14:paraId="0D93BE81" w14:textId="365E1689" w:rsidR="008A1F78" w:rsidRPr="008A1F78" w:rsidRDefault="008A1F78" w:rsidP="008A1F78">
            <w:pPr>
              <w:pStyle w:val="ListParagraph"/>
              <w:numPr>
                <w:ilvl w:val="0"/>
                <w:numId w:val="21"/>
              </w:numPr>
              <w:rPr>
                <w:rFonts w:ascii="Arial" w:hAnsi="Arial"/>
              </w:rPr>
            </w:pPr>
            <w:r>
              <w:rPr>
                <w:rFonts w:ascii="Arial" w:hAnsi="Arial"/>
              </w:rPr>
              <w:t>Attend agreed study events and provide evidence of attendance.</w:t>
            </w:r>
          </w:p>
        </w:tc>
      </w:tr>
      <w:tr w:rsidR="00BC7968" w:rsidRPr="002C4DDC" w14:paraId="7014BF1C" w14:textId="77777777" w:rsidTr="003A1E11">
        <w:trPr>
          <w:trHeight w:val="3469"/>
        </w:trPr>
        <w:tc>
          <w:tcPr>
            <w:tcW w:w="1985" w:type="dxa"/>
            <w:tcBorders>
              <w:top w:val="single" w:sz="4" w:space="0" w:color="D9D9D9"/>
              <w:right w:val="single" w:sz="4" w:space="0" w:color="D9D9D9"/>
            </w:tcBorders>
          </w:tcPr>
          <w:p w14:paraId="15215359" w14:textId="162A8F4E" w:rsidR="00BC7968" w:rsidRDefault="00BC7968" w:rsidP="00B9274B">
            <w:pPr>
              <w:spacing w:after="0" w:line="240" w:lineRule="auto"/>
              <w:rPr>
                <w:rFonts w:ascii="Arial" w:hAnsi="Arial" w:cs="Arial"/>
                <w:b/>
                <w:bCs/>
              </w:rPr>
            </w:pPr>
            <w:r>
              <w:rPr>
                <w:rFonts w:ascii="Arial" w:hAnsi="Arial" w:cs="Arial"/>
                <w:b/>
                <w:bCs/>
              </w:rPr>
              <w:lastRenderedPageBreak/>
              <w:t>Consultation</w:t>
            </w:r>
          </w:p>
        </w:tc>
        <w:tc>
          <w:tcPr>
            <w:tcW w:w="7041" w:type="dxa"/>
            <w:tcBorders>
              <w:top w:val="single" w:sz="4" w:space="0" w:color="D9D9D9"/>
              <w:left w:val="single" w:sz="4" w:space="0" w:color="D9D9D9"/>
            </w:tcBorders>
          </w:tcPr>
          <w:p w14:paraId="5BB3FE8D" w14:textId="77777777" w:rsidR="00BC7968" w:rsidRPr="00BC7968" w:rsidRDefault="00BC7968" w:rsidP="005E52C6">
            <w:pPr>
              <w:pStyle w:val="ListParagraph"/>
              <w:numPr>
                <w:ilvl w:val="0"/>
                <w:numId w:val="21"/>
              </w:numPr>
              <w:spacing w:after="0" w:line="240" w:lineRule="auto"/>
              <w:jc w:val="both"/>
              <w:rPr>
                <w:rFonts w:ascii="Arial" w:hAnsi="Arial"/>
              </w:rPr>
            </w:pPr>
            <w:r w:rsidRPr="00BC7968">
              <w:rPr>
                <w:rFonts w:ascii="Arial" w:hAnsi="Arial"/>
                <w:b/>
              </w:rPr>
              <w:t>Close consultation with medical and other health professionals within the team/Mental Health Service and co-operation and co-ordination with other referring agencies to ensure the delivery of the best service and care possible</w:t>
            </w:r>
          </w:p>
          <w:p w14:paraId="29A9F252" w14:textId="7E88A878" w:rsidR="00BC7968" w:rsidRPr="00BC7968" w:rsidRDefault="00BC7968" w:rsidP="005E52C6">
            <w:pPr>
              <w:pStyle w:val="ListParagraph"/>
              <w:numPr>
                <w:ilvl w:val="0"/>
                <w:numId w:val="21"/>
              </w:numPr>
              <w:spacing w:after="0" w:line="240" w:lineRule="auto"/>
              <w:jc w:val="both"/>
              <w:rPr>
                <w:rFonts w:ascii="Arial" w:hAnsi="Arial"/>
              </w:rPr>
            </w:pPr>
            <w:r w:rsidRPr="00BC7968">
              <w:rPr>
                <w:rFonts w:ascii="Arial" w:hAnsi="Arial"/>
              </w:rPr>
              <w:t>Contributing to the treatment plans at assessment presentations and patient review meetings.</w:t>
            </w:r>
          </w:p>
          <w:p w14:paraId="77C1EB03" w14:textId="77777777" w:rsidR="00BC7968" w:rsidRDefault="00BC7968" w:rsidP="00BC7968">
            <w:pPr>
              <w:numPr>
                <w:ilvl w:val="0"/>
                <w:numId w:val="21"/>
              </w:numPr>
              <w:spacing w:after="0" w:line="240" w:lineRule="auto"/>
              <w:jc w:val="both"/>
              <w:rPr>
                <w:rFonts w:ascii="Arial" w:hAnsi="Arial"/>
              </w:rPr>
            </w:pPr>
            <w:r>
              <w:rPr>
                <w:rFonts w:ascii="Arial" w:hAnsi="Arial"/>
              </w:rPr>
              <w:t>Provision of psychometric assessment and psychological treatment within the Team or across teams, as required.</w:t>
            </w:r>
          </w:p>
          <w:p w14:paraId="6561BDE9" w14:textId="386CC25B" w:rsidR="00BC7968" w:rsidRDefault="00BC7968" w:rsidP="00BC7968">
            <w:pPr>
              <w:numPr>
                <w:ilvl w:val="0"/>
                <w:numId w:val="21"/>
              </w:numPr>
              <w:spacing w:after="0" w:line="240" w:lineRule="auto"/>
              <w:jc w:val="both"/>
              <w:rPr>
                <w:rFonts w:ascii="Arial" w:hAnsi="Arial"/>
              </w:rPr>
            </w:pPr>
            <w:r>
              <w:rPr>
                <w:rFonts w:ascii="Arial" w:hAnsi="Arial"/>
              </w:rPr>
              <w:t>Provision of psychological knowledge and expertise for other professionals within the Team and across teams as required.</w:t>
            </w:r>
          </w:p>
          <w:p w14:paraId="3F68FD44" w14:textId="128C94EA" w:rsidR="000D4BC6" w:rsidRPr="000D4BC6" w:rsidRDefault="000D4BC6" w:rsidP="000D4BC6">
            <w:pPr>
              <w:numPr>
                <w:ilvl w:val="0"/>
                <w:numId w:val="21"/>
              </w:numPr>
              <w:spacing w:after="0" w:line="240" w:lineRule="auto"/>
              <w:jc w:val="both"/>
              <w:rPr>
                <w:rFonts w:ascii="Arial" w:hAnsi="Arial"/>
              </w:rPr>
            </w:pPr>
            <w:r>
              <w:rPr>
                <w:rFonts w:ascii="Arial" w:hAnsi="Arial"/>
              </w:rPr>
              <w:t>Provision of psychological knowledge and expertise for external providers as required.</w:t>
            </w:r>
          </w:p>
          <w:p w14:paraId="3A87354E" w14:textId="66EF0F91" w:rsidR="00BC7968" w:rsidRPr="00BC7968" w:rsidRDefault="00BC7968" w:rsidP="00BC7968">
            <w:pPr>
              <w:pStyle w:val="ListParagraph"/>
              <w:numPr>
                <w:ilvl w:val="0"/>
                <w:numId w:val="21"/>
              </w:numPr>
              <w:rPr>
                <w:rFonts w:ascii="Arial" w:hAnsi="Arial" w:cs="Arial"/>
                <w:b/>
              </w:rPr>
            </w:pPr>
            <w:r>
              <w:rPr>
                <w:rFonts w:ascii="Arial" w:hAnsi="Arial"/>
              </w:rPr>
              <w:t>Consultation with Regional/National groups (e.g., professional bodies, Ministry of Health), as required.</w:t>
            </w:r>
          </w:p>
        </w:tc>
      </w:tr>
      <w:tr w:rsidR="001F0D38" w:rsidRPr="002C4DDC" w14:paraId="0129E0F2" w14:textId="77777777" w:rsidTr="003A1E11">
        <w:trPr>
          <w:trHeight w:val="1650"/>
        </w:trPr>
        <w:tc>
          <w:tcPr>
            <w:tcW w:w="1985" w:type="dxa"/>
            <w:tcBorders>
              <w:top w:val="single" w:sz="4" w:space="0" w:color="D9D9D9"/>
              <w:right w:val="single" w:sz="4" w:space="0" w:color="D9D9D9"/>
            </w:tcBorders>
          </w:tcPr>
          <w:p w14:paraId="1D8DFA8B" w14:textId="4932AC03" w:rsidR="001F0D38" w:rsidRDefault="001F0D38" w:rsidP="00B9274B">
            <w:pPr>
              <w:spacing w:after="0" w:line="240" w:lineRule="auto"/>
              <w:rPr>
                <w:rFonts w:ascii="Arial" w:hAnsi="Arial" w:cs="Arial"/>
                <w:b/>
                <w:bCs/>
              </w:rPr>
            </w:pPr>
            <w:r>
              <w:rPr>
                <w:rFonts w:ascii="Arial" w:hAnsi="Arial" w:cs="Arial"/>
                <w:b/>
                <w:bCs/>
              </w:rPr>
              <w:t xml:space="preserve">Research </w:t>
            </w:r>
          </w:p>
        </w:tc>
        <w:tc>
          <w:tcPr>
            <w:tcW w:w="7041" w:type="dxa"/>
            <w:tcBorders>
              <w:top w:val="single" w:sz="4" w:space="0" w:color="D9D9D9"/>
              <w:left w:val="single" w:sz="4" w:space="0" w:color="D9D9D9"/>
            </w:tcBorders>
          </w:tcPr>
          <w:p w14:paraId="2368C242" w14:textId="77777777" w:rsidR="001F0D38" w:rsidRDefault="001F0D38" w:rsidP="001F0D38">
            <w:pPr>
              <w:pStyle w:val="ListParagraph"/>
              <w:numPr>
                <w:ilvl w:val="0"/>
                <w:numId w:val="21"/>
              </w:numPr>
              <w:spacing w:after="0" w:line="240" w:lineRule="auto"/>
              <w:jc w:val="both"/>
              <w:rPr>
                <w:rFonts w:ascii="Arial" w:hAnsi="Arial"/>
                <w:b/>
              </w:rPr>
            </w:pPr>
            <w:r>
              <w:rPr>
                <w:rFonts w:ascii="Arial" w:hAnsi="Arial"/>
                <w:b/>
              </w:rPr>
              <w:t>Participate in or initiate research programmes.</w:t>
            </w:r>
          </w:p>
          <w:p w14:paraId="479757CE" w14:textId="77777777" w:rsidR="001F0D38" w:rsidRDefault="001F0D38" w:rsidP="001F0D38">
            <w:pPr>
              <w:numPr>
                <w:ilvl w:val="0"/>
                <w:numId w:val="21"/>
              </w:numPr>
              <w:spacing w:after="0" w:line="240" w:lineRule="auto"/>
              <w:jc w:val="both"/>
              <w:rPr>
                <w:rFonts w:ascii="Arial" w:hAnsi="Arial"/>
              </w:rPr>
            </w:pPr>
            <w:r>
              <w:rPr>
                <w:rFonts w:ascii="Arial" w:hAnsi="Arial"/>
              </w:rPr>
              <w:t>Contribute to the design, data collection, analysis, and write up of research projects as appropriate.</w:t>
            </w:r>
          </w:p>
          <w:p w14:paraId="1410557A" w14:textId="77777777" w:rsidR="001F0D38" w:rsidRDefault="001F0D38" w:rsidP="001F0D38">
            <w:pPr>
              <w:numPr>
                <w:ilvl w:val="0"/>
                <w:numId w:val="21"/>
              </w:numPr>
              <w:spacing w:after="0" w:line="240" w:lineRule="auto"/>
              <w:jc w:val="both"/>
              <w:rPr>
                <w:rFonts w:ascii="Arial" w:hAnsi="Arial"/>
              </w:rPr>
            </w:pPr>
            <w:r>
              <w:rPr>
                <w:rFonts w:ascii="Arial" w:hAnsi="Arial"/>
              </w:rPr>
              <w:t>Presentation of findings to Team/Unit and other appropriate forums.</w:t>
            </w:r>
          </w:p>
          <w:p w14:paraId="6AD1795D" w14:textId="51ABE26A" w:rsidR="001F0D38" w:rsidRPr="00BC7968" w:rsidRDefault="001F0D38" w:rsidP="001F0D38">
            <w:pPr>
              <w:pStyle w:val="ListParagraph"/>
              <w:numPr>
                <w:ilvl w:val="0"/>
                <w:numId w:val="21"/>
              </w:numPr>
              <w:spacing w:after="0" w:line="240" w:lineRule="auto"/>
              <w:jc w:val="both"/>
              <w:rPr>
                <w:rFonts w:ascii="Arial" w:hAnsi="Arial"/>
                <w:b/>
              </w:rPr>
            </w:pPr>
            <w:r>
              <w:rPr>
                <w:rFonts w:ascii="Arial" w:hAnsi="Arial"/>
              </w:rPr>
              <w:t>Contribute to the publication of research.</w:t>
            </w:r>
          </w:p>
        </w:tc>
      </w:tr>
      <w:tr w:rsidR="002B4981" w:rsidRPr="002C4DDC" w14:paraId="5FD60306" w14:textId="77777777" w:rsidTr="003A1E11">
        <w:trPr>
          <w:trHeight w:val="1650"/>
        </w:trPr>
        <w:tc>
          <w:tcPr>
            <w:tcW w:w="1985" w:type="dxa"/>
            <w:tcBorders>
              <w:top w:val="single" w:sz="4" w:space="0" w:color="D9D9D9"/>
              <w:right w:val="single" w:sz="4" w:space="0" w:color="D9D9D9"/>
            </w:tcBorders>
          </w:tcPr>
          <w:p w14:paraId="56A1AD5C" w14:textId="244D1561" w:rsidR="002B4981" w:rsidRDefault="0015023A" w:rsidP="00B9274B">
            <w:pPr>
              <w:spacing w:after="0" w:line="240" w:lineRule="auto"/>
              <w:rPr>
                <w:rFonts w:ascii="Arial" w:hAnsi="Arial" w:cs="Arial"/>
                <w:b/>
                <w:bCs/>
              </w:rPr>
            </w:pPr>
            <w:r>
              <w:rPr>
                <w:rFonts w:ascii="Arial" w:hAnsi="Arial" w:cs="Arial"/>
                <w:b/>
                <w:bCs/>
              </w:rPr>
              <w:t>Professional practice</w:t>
            </w:r>
          </w:p>
        </w:tc>
        <w:tc>
          <w:tcPr>
            <w:tcW w:w="7041" w:type="dxa"/>
            <w:tcBorders>
              <w:top w:val="single" w:sz="4" w:space="0" w:color="D9D9D9"/>
              <w:left w:val="single" w:sz="4" w:space="0" w:color="D9D9D9"/>
            </w:tcBorders>
          </w:tcPr>
          <w:p w14:paraId="3B83ADE4" w14:textId="77777777" w:rsidR="002B4981" w:rsidRDefault="0015023A" w:rsidP="0015023A">
            <w:pPr>
              <w:pStyle w:val="ListParagraph"/>
              <w:numPr>
                <w:ilvl w:val="0"/>
                <w:numId w:val="21"/>
              </w:numPr>
              <w:spacing w:after="0" w:line="240" w:lineRule="auto"/>
              <w:jc w:val="both"/>
              <w:rPr>
                <w:rFonts w:ascii="Arial" w:hAnsi="Arial"/>
                <w:b/>
              </w:rPr>
            </w:pPr>
            <w:r w:rsidRPr="00B05859">
              <w:rPr>
                <w:rFonts w:ascii="Arial" w:hAnsi="Arial"/>
                <w:b/>
              </w:rPr>
              <w:t>Set personal and professional goals and objectives</w:t>
            </w:r>
            <w:r>
              <w:rPr>
                <w:rFonts w:ascii="Arial" w:hAnsi="Arial"/>
                <w:b/>
              </w:rPr>
              <w:t xml:space="preserve">. </w:t>
            </w:r>
            <w:r w:rsidRPr="00B05859">
              <w:rPr>
                <w:rFonts w:ascii="Arial" w:hAnsi="Arial"/>
                <w:b/>
              </w:rPr>
              <w:t xml:space="preserve">Regularly review them with appropriate management and/or professional </w:t>
            </w:r>
            <w:r>
              <w:rPr>
                <w:rFonts w:ascii="Arial" w:hAnsi="Arial"/>
                <w:b/>
              </w:rPr>
              <w:t>lead</w:t>
            </w:r>
            <w:r w:rsidRPr="00B05859">
              <w:rPr>
                <w:rFonts w:ascii="Arial" w:hAnsi="Arial"/>
                <w:b/>
              </w:rPr>
              <w:t>.</w:t>
            </w:r>
          </w:p>
          <w:p w14:paraId="58D077DE" w14:textId="77777777" w:rsidR="0015023A" w:rsidRDefault="0015023A" w:rsidP="0015023A">
            <w:pPr>
              <w:pStyle w:val="ListParagraph"/>
              <w:numPr>
                <w:ilvl w:val="0"/>
                <w:numId w:val="21"/>
              </w:numPr>
              <w:spacing w:after="0" w:line="240" w:lineRule="auto"/>
              <w:jc w:val="both"/>
              <w:rPr>
                <w:rFonts w:ascii="Arial" w:hAnsi="Arial"/>
                <w:b/>
              </w:rPr>
            </w:pPr>
            <w:r w:rsidRPr="00B05859">
              <w:rPr>
                <w:rFonts w:ascii="Arial" w:hAnsi="Arial"/>
                <w:b/>
              </w:rPr>
              <w:t>Practice is professional and ethical/medico-legal requirements are met.</w:t>
            </w:r>
          </w:p>
          <w:p w14:paraId="43693937" w14:textId="77777777" w:rsidR="0015023A" w:rsidRDefault="0015023A" w:rsidP="0015023A">
            <w:pPr>
              <w:numPr>
                <w:ilvl w:val="0"/>
                <w:numId w:val="21"/>
              </w:numPr>
              <w:spacing w:after="0" w:line="240" w:lineRule="auto"/>
              <w:jc w:val="both"/>
              <w:rPr>
                <w:rFonts w:ascii="Arial" w:hAnsi="Arial"/>
              </w:rPr>
            </w:pPr>
            <w:r>
              <w:rPr>
                <w:rFonts w:ascii="Arial" w:hAnsi="Arial"/>
              </w:rPr>
              <w:t>Complete all documentation concisely, accurately and objectively.</w:t>
            </w:r>
          </w:p>
          <w:p w14:paraId="36C4CE78" w14:textId="15953B00" w:rsidR="0015023A" w:rsidRPr="00CF63B4" w:rsidRDefault="0015023A" w:rsidP="0015023A">
            <w:pPr>
              <w:numPr>
                <w:ilvl w:val="0"/>
                <w:numId w:val="21"/>
              </w:numPr>
              <w:spacing w:after="0" w:line="240" w:lineRule="auto"/>
              <w:jc w:val="both"/>
              <w:rPr>
                <w:rFonts w:ascii="Arial" w:hAnsi="Arial"/>
              </w:rPr>
            </w:pPr>
            <w:r>
              <w:rPr>
                <w:rFonts w:ascii="Arial" w:hAnsi="Arial"/>
              </w:rPr>
              <w:t xml:space="preserve">Demonstrate a working knowledge of all legal and ethical requirements pertaining to informed consent, seclusion, </w:t>
            </w:r>
            <w:r w:rsidRPr="00CF63B4">
              <w:rPr>
                <w:rFonts w:ascii="Arial" w:hAnsi="Arial"/>
              </w:rPr>
              <w:t>restraint and any other procedure likely to affect a patient’s right and balance with public safety.</w:t>
            </w:r>
          </w:p>
          <w:p w14:paraId="19052088" w14:textId="79117AB4" w:rsidR="00CF63B4" w:rsidRPr="00CF63B4" w:rsidRDefault="00CF63B4" w:rsidP="00CF63B4">
            <w:pPr>
              <w:numPr>
                <w:ilvl w:val="0"/>
                <w:numId w:val="21"/>
              </w:numPr>
              <w:spacing w:after="0" w:line="240" w:lineRule="auto"/>
              <w:jc w:val="both"/>
              <w:rPr>
                <w:rFonts w:ascii="Arial" w:hAnsi="Arial"/>
              </w:rPr>
            </w:pPr>
            <w:r w:rsidRPr="00CF63B4">
              <w:rPr>
                <w:rFonts w:ascii="Arial" w:hAnsi="Arial"/>
              </w:rPr>
              <w:t>Demonstrate a working knowledge of legal requirements of the Mental Health Act, Privacy of Information code and other Acts that may include Oranga Tamariki Act and Property and Welfare Acts.</w:t>
            </w:r>
          </w:p>
          <w:p w14:paraId="138491B2" w14:textId="064B815B" w:rsidR="0015023A" w:rsidRDefault="0015023A" w:rsidP="0015023A">
            <w:pPr>
              <w:pStyle w:val="ListParagraph"/>
              <w:numPr>
                <w:ilvl w:val="0"/>
                <w:numId w:val="21"/>
              </w:numPr>
              <w:spacing w:after="0" w:line="240" w:lineRule="auto"/>
              <w:jc w:val="both"/>
              <w:rPr>
                <w:rFonts w:ascii="Arial" w:hAnsi="Arial"/>
                <w:b/>
              </w:rPr>
            </w:pPr>
            <w:r w:rsidRPr="00CF63B4">
              <w:rPr>
                <w:rFonts w:ascii="Arial" w:hAnsi="Arial"/>
              </w:rPr>
              <w:t>Practice is professionally</w:t>
            </w:r>
            <w:r>
              <w:rPr>
                <w:rFonts w:ascii="Arial" w:hAnsi="Arial"/>
              </w:rPr>
              <w:t xml:space="preserve"> competent in accordance with the Standards of Practice/Code of Ethics, as set down by the Psychologist Board and Psychologists’ Act.</w:t>
            </w:r>
          </w:p>
        </w:tc>
      </w:tr>
      <w:tr w:rsidR="00DF3A52" w:rsidRPr="002C4DDC" w14:paraId="346EA7D3" w14:textId="77777777" w:rsidTr="00646989">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2" w:name="_Hlk104804046"/>
            <w:proofErr w:type="spellStart"/>
            <w:r w:rsidRPr="002C4DDC">
              <w:rPr>
                <w:rFonts w:ascii="Arial" w:hAnsi="Arial" w:cs="Arial"/>
                <w:b/>
                <w:bCs/>
              </w:rPr>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BE2030">
        <w:trPr>
          <w:trHeight w:val="350"/>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lastRenderedPageBreak/>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646989">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lastRenderedPageBreak/>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646989">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17F3E6F"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3" w:name="_Hlk101783703"/>
            <w:r w:rsidRPr="000B3E62">
              <w:rPr>
                <w:rFonts w:ascii="Arial" w:eastAsia="Segoe UI" w:hAnsi="Arial" w:cs="Arial"/>
              </w:rPr>
              <w:t xml:space="preserve">Models good team player behaviour, working with colleagues to allow </w:t>
            </w:r>
            <w:r w:rsidR="00BE2030">
              <w:rPr>
                <w:rFonts w:ascii="Arial" w:eastAsia="Segoe UI" w:hAnsi="Arial" w:cs="Arial"/>
              </w:rPr>
              <w:t>flexible</w:t>
            </w:r>
            <w:r w:rsidR="00C82456">
              <w:rPr>
                <w:rFonts w:ascii="Arial" w:eastAsia="Segoe UI" w:hAnsi="Arial" w:cs="Arial"/>
              </w:rPr>
              <w:t xml:space="preserve"> and inclusive</w:t>
            </w:r>
            <w:r w:rsidRPr="000B3E62">
              <w:rPr>
                <w:rFonts w:ascii="Arial" w:eastAsia="Segoe UI" w:hAnsi="Arial" w:cs="Arial"/>
              </w:rPr>
              <w:t xml:space="preserve"> thinking and behaviour at decision making level to get in the way of doing our best and collegially supports others to do the same</w:t>
            </w:r>
            <w:r w:rsidR="00A2453D" w:rsidRPr="000B3E62">
              <w:rPr>
                <w:rFonts w:ascii="Arial" w:eastAsia="Segoe UI" w:hAnsi="Arial" w:cs="Arial"/>
              </w:rPr>
              <w:t>.</w:t>
            </w:r>
          </w:p>
          <w:bookmarkEnd w:id="3"/>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646989">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646989">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2"/>
    </w:tbl>
    <w:p w14:paraId="65D10928" w14:textId="77777777" w:rsidR="00DF3A52" w:rsidRPr="002C4DDC" w:rsidRDefault="00DF3A52" w:rsidP="00DF3A52">
      <w:pPr>
        <w:pStyle w:val="Heading2"/>
        <w:rPr>
          <w:rFonts w:ascii="Arial" w:hAnsi="Arial" w:cs="Arial"/>
          <w:caps w:val="0"/>
          <w:sz w:val="22"/>
          <w:szCs w:val="22"/>
        </w:rPr>
      </w:pPr>
    </w:p>
    <w:p w14:paraId="3AF35E39" w14:textId="29DF58F6" w:rsidR="00DF3A52" w:rsidRDefault="00DF3A52" w:rsidP="008B4B59">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8B4B59">
        <w:rPr>
          <w:rFonts w:ascii="Arial" w:hAnsi="Arial" w:cs="Arial"/>
          <w:caps w:val="0"/>
          <w:color w:val="15284C"/>
          <w:sz w:val="22"/>
          <w:szCs w:val="22"/>
        </w:rPr>
        <w:t xml:space="preserve">Clinical Manager </w:t>
      </w:r>
    </w:p>
    <w:p w14:paraId="4166D7F9" w14:textId="19237B11" w:rsidR="008B4B59" w:rsidRDefault="008B4B59" w:rsidP="008B4B59">
      <w:r>
        <w:t>All incidences or accidents, complaints, financial matters, conflicts of interest or media</w:t>
      </w:r>
      <w:r w:rsidR="001E4463">
        <w:t xml:space="preserve"> requests</w:t>
      </w:r>
      <w:r>
        <w:t>.</w:t>
      </w:r>
    </w:p>
    <w:p w14:paraId="49FE51C9" w14:textId="0D265ACB" w:rsidR="008B4B59" w:rsidRPr="008B4B59" w:rsidRDefault="008B4B59" w:rsidP="008B4B59">
      <w:r>
        <w:t xml:space="preserve">Any work practise that you are unsure of.  </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3C62E768" w14:textId="39544F3B" w:rsidR="00061475" w:rsidRPr="00061475" w:rsidRDefault="00061475" w:rsidP="00061475">
            <w:pPr>
              <w:pStyle w:val="NoSpacing"/>
              <w:numPr>
                <w:ilvl w:val="0"/>
                <w:numId w:val="23"/>
              </w:numPr>
              <w:jc w:val="both"/>
              <w:rPr>
                <w:rFonts w:ascii="Arial" w:eastAsia="Segoe UI" w:hAnsi="Arial" w:cs="Arial"/>
                <w:sz w:val="22"/>
              </w:rPr>
            </w:pPr>
            <w:r w:rsidRPr="00061475">
              <w:rPr>
                <w:rFonts w:ascii="Arial" w:hAnsi="Arial"/>
                <w:sz w:val="22"/>
              </w:rPr>
              <w:t>Relevant external agencies in Mental Health and Social Services</w:t>
            </w:r>
          </w:p>
          <w:p w14:paraId="72706B17" w14:textId="7A8B4349" w:rsidR="00061475" w:rsidRPr="00061475" w:rsidRDefault="00061475" w:rsidP="00061475">
            <w:pPr>
              <w:pStyle w:val="NoSpacing"/>
              <w:numPr>
                <w:ilvl w:val="0"/>
                <w:numId w:val="23"/>
              </w:numPr>
              <w:jc w:val="both"/>
              <w:rPr>
                <w:rFonts w:ascii="Arial" w:eastAsia="Segoe UI" w:hAnsi="Arial" w:cs="Arial"/>
                <w:sz w:val="22"/>
              </w:rPr>
            </w:pPr>
            <w:r w:rsidRPr="00061475">
              <w:rPr>
                <w:rFonts w:ascii="Arial" w:eastAsia="Segoe UI" w:hAnsi="Arial" w:cs="Arial"/>
                <w:sz w:val="22"/>
              </w:rPr>
              <w:t>Other Government organisations including Education providers</w:t>
            </w:r>
          </w:p>
          <w:p w14:paraId="2B550522" w14:textId="4BA14E51" w:rsidR="00061475" w:rsidRPr="00EA2B10" w:rsidRDefault="00061475" w:rsidP="00061475">
            <w:pPr>
              <w:pStyle w:val="NoSpacing"/>
              <w:ind w:left="720"/>
              <w:jc w:val="both"/>
              <w:rPr>
                <w:rFonts w:ascii="Arial" w:eastAsia="Segoe UI" w:hAnsi="Arial" w:cs="Arial"/>
                <w:sz w:val="22"/>
                <w:highlight w:val="yellow"/>
              </w:rPr>
            </w:pPr>
          </w:p>
        </w:tc>
        <w:tc>
          <w:tcPr>
            <w:tcW w:w="4412" w:type="dxa"/>
          </w:tcPr>
          <w:tbl>
            <w:tblPr>
              <w:tblW w:w="0" w:type="auto"/>
              <w:tblLayout w:type="fixed"/>
              <w:tblLook w:val="0000" w:firstRow="0" w:lastRow="0" w:firstColumn="0" w:lastColumn="0" w:noHBand="0" w:noVBand="0"/>
            </w:tblPr>
            <w:tblGrid>
              <w:gridCol w:w="8865"/>
            </w:tblGrid>
            <w:tr w:rsidR="00942EC7" w14:paraId="6D4AB643"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75E50055" w14:textId="4431B7A3" w:rsidR="00942EC7" w:rsidRDefault="00942EC7" w:rsidP="00942EC7">
                  <w:pPr>
                    <w:rPr>
                      <w:rFonts w:ascii="Arial" w:hAnsi="Arial"/>
                    </w:rPr>
                  </w:pPr>
                  <w:r>
                    <w:rPr>
                      <w:rFonts w:ascii="Arial" w:hAnsi="Arial"/>
                    </w:rPr>
                    <w:t>Consumers, families</w:t>
                  </w:r>
                  <w:r w:rsidR="00AA70F3">
                    <w:rPr>
                      <w:rFonts w:ascii="Arial" w:hAnsi="Arial"/>
                    </w:rPr>
                    <w:t>/whānau</w:t>
                  </w:r>
                  <w:r>
                    <w:rPr>
                      <w:rFonts w:ascii="Arial" w:hAnsi="Arial"/>
                    </w:rPr>
                    <w:t xml:space="preserve"> and carers</w:t>
                  </w:r>
                </w:p>
              </w:tc>
            </w:tr>
            <w:tr w:rsidR="00942EC7" w14:paraId="1BBEDF64"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663F0C11" w14:textId="77777777" w:rsidR="00942EC7" w:rsidRDefault="00942EC7" w:rsidP="00942EC7">
                  <w:pPr>
                    <w:rPr>
                      <w:rFonts w:ascii="Arial" w:hAnsi="Arial"/>
                    </w:rPr>
                  </w:pPr>
                  <w:r>
                    <w:rPr>
                      <w:rFonts w:ascii="Arial" w:hAnsi="Arial"/>
                    </w:rPr>
                    <w:t>Multidisciplinary team</w:t>
                  </w:r>
                </w:p>
              </w:tc>
            </w:tr>
            <w:tr w:rsidR="00942EC7" w14:paraId="24A5FB28"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048CB26F" w14:textId="77777777" w:rsidR="00942EC7" w:rsidRDefault="00942EC7" w:rsidP="00942EC7">
                  <w:pPr>
                    <w:rPr>
                      <w:rFonts w:ascii="Arial" w:hAnsi="Arial"/>
                    </w:rPr>
                  </w:pPr>
                  <w:r>
                    <w:rPr>
                      <w:rFonts w:ascii="Arial" w:hAnsi="Arial"/>
                    </w:rPr>
                    <w:t>Clinical Lead/Clinical Manager</w:t>
                  </w:r>
                </w:p>
              </w:tc>
            </w:tr>
            <w:tr w:rsidR="00942EC7" w14:paraId="4FEA189C"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0EA0F52B" w14:textId="77777777" w:rsidR="00942EC7" w:rsidRDefault="00942EC7" w:rsidP="00942EC7">
                  <w:pPr>
                    <w:rPr>
                      <w:rFonts w:ascii="Arial" w:hAnsi="Arial"/>
                    </w:rPr>
                  </w:pPr>
                  <w:r>
                    <w:rPr>
                      <w:rFonts w:ascii="Arial" w:hAnsi="Arial"/>
                    </w:rPr>
                    <w:lastRenderedPageBreak/>
                    <w:t>Professional Practice Leader</w:t>
                  </w:r>
                </w:p>
              </w:tc>
            </w:tr>
            <w:tr w:rsidR="00942EC7" w14:paraId="52F1772F"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70A82423" w14:textId="77777777" w:rsidR="00061475" w:rsidRDefault="00942EC7" w:rsidP="00942EC7">
                  <w:pPr>
                    <w:rPr>
                      <w:rFonts w:ascii="Arial" w:hAnsi="Arial"/>
                    </w:rPr>
                  </w:pPr>
                  <w:r>
                    <w:rPr>
                      <w:rFonts w:ascii="Arial" w:hAnsi="Arial"/>
                    </w:rPr>
                    <w:t>Consumer and Family Advisors</w:t>
                  </w:r>
                  <w:r w:rsidR="00061475">
                    <w:rPr>
                      <w:rFonts w:ascii="Arial" w:hAnsi="Arial"/>
                    </w:rPr>
                    <w:t xml:space="preserve">/ </w:t>
                  </w:r>
                </w:p>
                <w:p w14:paraId="62BEF608" w14:textId="5E79B246" w:rsidR="00942EC7" w:rsidRDefault="00061475" w:rsidP="00942EC7">
                  <w:pPr>
                    <w:rPr>
                      <w:rFonts w:ascii="Arial" w:hAnsi="Arial"/>
                    </w:rPr>
                  </w:pPr>
                  <w:r>
                    <w:rPr>
                      <w:rFonts w:ascii="Arial" w:hAnsi="Arial"/>
                    </w:rPr>
                    <w:t>Live</w:t>
                  </w:r>
                  <w:r w:rsidR="00AA70F3">
                    <w:rPr>
                      <w:rFonts w:ascii="Arial" w:hAnsi="Arial"/>
                    </w:rPr>
                    <w:t>d</w:t>
                  </w:r>
                  <w:r>
                    <w:rPr>
                      <w:rFonts w:ascii="Arial" w:hAnsi="Arial"/>
                    </w:rPr>
                    <w:t xml:space="preserve"> Experience Advisors</w:t>
                  </w:r>
                </w:p>
              </w:tc>
            </w:tr>
            <w:tr w:rsidR="00942EC7" w14:paraId="125A09B1" w14:textId="77777777" w:rsidTr="00C90BE7">
              <w:trPr>
                <w:cantSplit/>
              </w:trPr>
              <w:tc>
                <w:tcPr>
                  <w:tcW w:w="8865" w:type="dxa"/>
                  <w:tcBorders>
                    <w:top w:val="single" w:sz="6" w:space="0" w:color="auto"/>
                    <w:left w:val="single" w:sz="6" w:space="0" w:color="auto"/>
                    <w:bottom w:val="single" w:sz="6" w:space="0" w:color="auto"/>
                    <w:right w:val="single" w:sz="6" w:space="0" w:color="auto"/>
                  </w:tcBorders>
                </w:tcPr>
                <w:p w14:paraId="14761D98" w14:textId="77777777" w:rsidR="00942EC7" w:rsidRDefault="00942EC7" w:rsidP="00942EC7">
                  <w:pPr>
                    <w:rPr>
                      <w:rFonts w:ascii="Arial" w:hAnsi="Arial"/>
                    </w:rPr>
                  </w:pPr>
                  <w:r>
                    <w:rPr>
                      <w:rFonts w:ascii="Arial" w:hAnsi="Arial"/>
                    </w:rPr>
                    <w:t>Supervisor</w:t>
                  </w:r>
                </w:p>
              </w:tc>
            </w:tr>
          </w:tbl>
          <w:p w14:paraId="20671B6E" w14:textId="1C4DBCF0" w:rsidR="00DF3A52" w:rsidRPr="008B4B59" w:rsidRDefault="00DF3A52" w:rsidP="008B4B59">
            <w:pPr>
              <w:pStyle w:val="ListParagraph"/>
              <w:spacing w:after="0" w:line="240" w:lineRule="auto"/>
              <w:ind w:left="0"/>
              <w:contextualSpacing w:val="0"/>
              <w:jc w:val="both"/>
              <w:rPr>
                <w:rFonts w:ascii="Arial" w:eastAsia="Segoe UI" w:hAnsi="Arial" w:cs="Arial"/>
                <w:highlight w:val="yellow"/>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CC308C"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4F4FC5">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shd w:val="clear" w:color="auto" w:fill="auto"/>
          </w:tcPr>
          <w:p w14:paraId="19B84FB3" w14:textId="7054C0E0" w:rsidR="008B4B59" w:rsidRPr="004F4FC5" w:rsidRDefault="008B4B59" w:rsidP="008B4B59">
            <w:pPr>
              <w:pStyle w:val="DocumentMap"/>
              <w:numPr>
                <w:ilvl w:val="0"/>
                <w:numId w:val="22"/>
              </w:numPr>
              <w:rPr>
                <w:rFonts w:ascii="Arial" w:hAnsi="Arial"/>
              </w:rPr>
            </w:pPr>
            <w:r w:rsidRPr="004F4FC5">
              <w:rPr>
                <w:rFonts w:ascii="Arial" w:hAnsi="Arial"/>
              </w:rPr>
              <w:t>A recognised Clinical Psychology qualification (Masters or Bachelors Honours Degree in Psychology and Diploma in Clinical Psychology o</w:t>
            </w:r>
            <w:r w:rsidR="00AB4DE9" w:rsidRPr="004F4FC5">
              <w:rPr>
                <w:rFonts w:ascii="Arial" w:hAnsi="Arial"/>
              </w:rPr>
              <w:t>r</w:t>
            </w:r>
            <w:r w:rsidRPr="004F4FC5">
              <w:rPr>
                <w:rFonts w:ascii="Arial" w:hAnsi="Arial"/>
              </w:rPr>
              <w:t xml:space="preserve"> equivalent).</w:t>
            </w:r>
          </w:p>
          <w:p w14:paraId="4ED653A7" w14:textId="77777777" w:rsidR="008B4B59" w:rsidRPr="004F4FC5" w:rsidRDefault="008B4B59" w:rsidP="008B4B59">
            <w:pPr>
              <w:pStyle w:val="DocumentMap"/>
              <w:numPr>
                <w:ilvl w:val="0"/>
                <w:numId w:val="22"/>
              </w:numPr>
              <w:rPr>
                <w:rFonts w:ascii="Arial" w:hAnsi="Arial"/>
              </w:rPr>
            </w:pPr>
            <w:r w:rsidRPr="004F4FC5">
              <w:rPr>
                <w:rFonts w:ascii="Arial" w:hAnsi="Arial"/>
              </w:rPr>
              <w:t>Registration with the New Zealand Psychologists’ Board or eligible for registration.</w:t>
            </w:r>
          </w:p>
          <w:p w14:paraId="0F540E67" w14:textId="77777777" w:rsidR="008B4B59" w:rsidRPr="004F4FC5" w:rsidRDefault="008B4B59" w:rsidP="008B4B59">
            <w:pPr>
              <w:pStyle w:val="DocumentMap"/>
              <w:numPr>
                <w:ilvl w:val="0"/>
                <w:numId w:val="22"/>
              </w:numPr>
              <w:rPr>
                <w:rFonts w:ascii="Arial" w:hAnsi="Arial"/>
              </w:rPr>
            </w:pPr>
            <w:r w:rsidRPr="004F4FC5">
              <w:rPr>
                <w:rFonts w:ascii="Arial" w:hAnsi="Arial"/>
              </w:rPr>
              <w:t>Specialist training in Child and Adolescent mental health – Post Grad Diploma in Child and Family Psychology or Post Grad Diploma in Clinical Psychology.</w:t>
            </w:r>
          </w:p>
          <w:p w14:paraId="26B94C01" w14:textId="77777777" w:rsidR="008B4B59" w:rsidRPr="004F4FC5" w:rsidRDefault="008B4B59" w:rsidP="008B4B59">
            <w:pPr>
              <w:pStyle w:val="DocumentMap"/>
              <w:numPr>
                <w:ilvl w:val="0"/>
                <w:numId w:val="22"/>
              </w:numPr>
              <w:rPr>
                <w:rFonts w:ascii="Arial" w:hAnsi="Arial"/>
              </w:rPr>
            </w:pPr>
            <w:r w:rsidRPr="004F4FC5">
              <w:rPr>
                <w:rFonts w:ascii="Arial" w:hAnsi="Arial"/>
              </w:rPr>
              <w:t>Clinical experience in working in a child and/or adolescent mental health service.</w:t>
            </w:r>
          </w:p>
          <w:p w14:paraId="2DA579E3" w14:textId="77777777" w:rsidR="008B4B59" w:rsidRPr="004F4FC5" w:rsidRDefault="008B4B59" w:rsidP="008B4B59">
            <w:pPr>
              <w:pStyle w:val="DocumentMap"/>
              <w:numPr>
                <w:ilvl w:val="0"/>
                <w:numId w:val="22"/>
              </w:numPr>
              <w:rPr>
                <w:rFonts w:ascii="Arial" w:hAnsi="Arial"/>
              </w:rPr>
            </w:pPr>
            <w:r w:rsidRPr="004F4FC5">
              <w:rPr>
                <w:rFonts w:ascii="Arial" w:hAnsi="Arial"/>
              </w:rPr>
              <w:t>Good assessment skills and a sound knowledge of available treatment options.</w:t>
            </w:r>
          </w:p>
          <w:p w14:paraId="309F40B6" w14:textId="77777777" w:rsidR="00DF3A52" w:rsidRPr="004F4FC5"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4"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4"/>
          <w:p w14:paraId="4F739B8B" w14:textId="7D7F43A1" w:rsidR="00DF3A52" w:rsidRPr="008B4B59" w:rsidRDefault="004C752B" w:rsidP="00061475">
            <w:pPr>
              <w:pStyle w:val="ListParagraph"/>
              <w:numPr>
                <w:ilvl w:val="0"/>
                <w:numId w:val="17"/>
              </w:numPr>
              <w:spacing w:after="0" w:line="240" w:lineRule="auto"/>
              <w:contextualSpacing w:val="0"/>
              <w:jc w:val="both"/>
              <w:rPr>
                <w:rFonts w:ascii="Arial" w:hAnsi="Arial" w:cs="Arial"/>
                <w:b/>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5B6240EB" w14:textId="6926F225" w:rsidR="003B7B6C" w:rsidRPr="003730EE" w:rsidRDefault="00721D2C" w:rsidP="001E4463">
      <w:pPr>
        <w:spacing w:after="0"/>
        <w:jc w:val="both"/>
        <w:rPr>
          <w:rFonts w:asciiTheme="minorHAnsi" w:hAnsiTheme="minorHAnsi" w:cstheme="minorHAnsi"/>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BD044" w14:textId="77777777" w:rsidR="00CC308C" w:rsidRDefault="00CC308C" w:rsidP="00F31B43">
      <w:pPr>
        <w:spacing w:after="0" w:line="240" w:lineRule="auto"/>
      </w:pPr>
      <w:r>
        <w:separator/>
      </w:r>
    </w:p>
  </w:endnote>
  <w:endnote w:type="continuationSeparator" w:id="0">
    <w:p w14:paraId="0799379D" w14:textId="77777777" w:rsidR="00CC308C" w:rsidRDefault="00CC308C" w:rsidP="00F31B43">
      <w:pPr>
        <w:spacing w:after="0" w:line="240" w:lineRule="auto"/>
      </w:pPr>
      <w:r>
        <w:continuationSeparator/>
      </w:r>
    </w:p>
  </w:endnote>
  <w:endnote w:type="continuationNotice" w:id="1">
    <w:p w14:paraId="7753A2AC" w14:textId="77777777" w:rsidR="00CC308C" w:rsidRDefault="00CC3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5BAC0" w14:textId="77777777" w:rsidR="00CC308C" w:rsidRDefault="00CC308C" w:rsidP="00F31B43">
      <w:pPr>
        <w:spacing w:after="0" w:line="240" w:lineRule="auto"/>
      </w:pPr>
      <w:r>
        <w:separator/>
      </w:r>
    </w:p>
  </w:footnote>
  <w:footnote w:type="continuationSeparator" w:id="0">
    <w:p w14:paraId="18C99890" w14:textId="77777777" w:rsidR="00CC308C" w:rsidRDefault="00CC308C" w:rsidP="00F31B43">
      <w:pPr>
        <w:spacing w:after="0" w:line="240" w:lineRule="auto"/>
      </w:pPr>
      <w:r>
        <w:continuationSeparator/>
      </w:r>
    </w:p>
  </w:footnote>
  <w:footnote w:type="continuationNotice" w:id="1">
    <w:p w14:paraId="42BFE200" w14:textId="77777777" w:rsidR="00CC308C" w:rsidRDefault="00CC30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5941D55"/>
    <w:multiLevelType w:val="hybridMultilevel"/>
    <w:tmpl w:val="DFDC9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6"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7" w15:restartNumberingAfterBreak="0">
    <w:nsid w:val="3BE0523B"/>
    <w:multiLevelType w:val="hybridMultilevel"/>
    <w:tmpl w:val="E640D3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8"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9"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4704CD"/>
    <w:multiLevelType w:val="hybridMultilevel"/>
    <w:tmpl w:val="BD1459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9"/>
  </w:num>
  <w:num w:numId="5">
    <w:abstractNumId w:val="12"/>
  </w:num>
  <w:num w:numId="6">
    <w:abstractNumId w:val="21"/>
  </w:num>
  <w:num w:numId="7">
    <w:abstractNumId w:val="5"/>
  </w:num>
  <w:num w:numId="8">
    <w:abstractNumId w:val="17"/>
  </w:num>
  <w:num w:numId="9">
    <w:abstractNumId w:val="6"/>
  </w:num>
  <w:num w:numId="10">
    <w:abstractNumId w:val="18"/>
  </w:num>
  <w:num w:numId="11">
    <w:abstractNumId w:val="4"/>
  </w:num>
  <w:num w:numId="12">
    <w:abstractNumId w:val="16"/>
  </w:num>
  <w:num w:numId="13">
    <w:abstractNumId w:val="15"/>
  </w:num>
  <w:num w:numId="14">
    <w:abstractNumId w:val="1"/>
  </w:num>
  <w:num w:numId="15">
    <w:abstractNumId w:val="10"/>
  </w:num>
  <w:num w:numId="16">
    <w:abstractNumId w:val="8"/>
  </w:num>
  <w:num w:numId="17">
    <w:abstractNumId w:val="19"/>
  </w:num>
  <w:num w:numId="18">
    <w:abstractNumId w:val="14"/>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
  </w:num>
  <w:num w:numId="21">
    <w:abstractNumId w:val="7"/>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61475"/>
    <w:rsid w:val="00063AF0"/>
    <w:rsid w:val="00081EC5"/>
    <w:rsid w:val="000918C4"/>
    <w:rsid w:val="000A6849"/>
    <w:rsid w:val="000B3E62"/>
    <w:rsid w:val="000D4BC6"/>
    <w:rsid w:val="000F661F"/>
    <w:rsid w:val="00132C49"/>
    <w:rsid w:val="00134292"/>
    <w:rsid w:val="001362E5"/>
    <w:rsid w:val="001437F7"/>
    <w:rsid w:val="0015023A"/>
    <w:rsid w:val="001727F4"/>
    <w:rsid w:val="001B3D05"/>
    <w:rsid w:val="001D5DBB"/>
    <w:rsid w:val="001E4463"/>
    <w:rsid w:val="001F0D38"/>
    <w:rsid w:val="002272EA"/>
    <w:rsid w:val="002534E3"/>
    <w:rsid w:val="0026064B"/>
    <w:rsid w:val="002675E7"/>
    <w:rsid w:val="00275DBE"/>
    <w:rsid w:val="00296A2A"/>
    <w:rsid w:val="002B0C85"/>
    <w:rsid w:val="002B0D20"/>
    <w:rsid w:val="002B4981"/>
    <w:rsid w:val="002C4DDC"/>
    <w:rsid w:val="002D1098"/>
    <w:rsid w:val="00306E64"/>
    <w:rsid w:val="003158F0"/>
    <w:rsid w:val="00330FF1"/>
    <w:rsid w:val="00345452"/>
    <w:rsid w:val="003730EE"/>
    <w:rsid w:val="00373B25"/>
    <w:rsid w:val="003A1E11"/>
    <w:rsid w:val="003B4D8D"/>
    <w:rsid w:val="003B7B6C"/>
    <w:rsid w:val="003E0531"/>
    <w:rsid w:val="00410056"/>
    <w:rsid w:val="00420C70"/>
    <w:rsid w:val="00422707"/>
    <w:rsid w:val="0045595D"/>
    <w:rsid w:val="004573BA"/>
    <w:rsid w:val="0046488C"/>
    <w:rsid w:val="004B0CBE"/>
    <w:rsid w:val="004C752B"/>
    <w:rsid w:val="004D54CC"/>
    <w:rsid w:val="004F4FC5"/>
    <w:rsid w:val="005108E0"/>
    <w:rsid w:val="00513BD3"/>
    <w:rsid w:val="00540453"/>
    <w:rsid w:val="005C4D1E"/>
    <w:rsid w:val="005D14B9"/>
    <w:rsid w:val="005F03E8"/>
    <w:rsid w:val="0062687E"/>
    <w:rsid w:val="0063289F"/>
    <w:rsid w:val="00633064"/>
    <w:rsid w:val="00646989"/>
    <w:rsid w:val="0065237B"/>
    <w:rsid w:val="00672887"/>
    <w:rsid w:val="00677A1F"/>
    <w:rsid w:val="00683E66"/>
    <w:rsid w:val="0069612F"/>
    <w:rsid w:val="006B018F"/>
    <w:rsid w:val="00721D2C"/>
    <w:rsid w:val="00747C28"/>
    <w:rsid w:val="00755A01"/>
    <w:rsid w:val="0078274A"/>
    <w:rsid w:val="007D0B99"/>
    <w:rsid w:val="00801880"/>
    <w:rsid w:val="00803EF9"/>
    <w:rsid w:val="0081344A"/>
    <w:rsid w:val="00827DEE"/>
    <w:rsid w:val="008307EC"/>
    <w:rsid w:val="00851491"/>
    <w:rsid w:val="00860418"/>
    <w:rsid w:val="008671C9"/>
    <w:rsid w:val="00876C20"/>
    <w:rsid w:val="00882418"/>
    <w:rsid w:val="008A1F78"/>
    <w:rsid w:val="008A51B0"/>
    <w:rsid w:val="008B4B59"/>
    <w:rsid w:val="008B697F"/>
    <w:rsid w:val="008C18D3"/>
    <w:rsid w:val="008F78FB"/>
    <w:rsid w:val="00901A7F"/>
    <w:rsid w:val="00942EC7"/>
    <w:rsid w:val="00951C6A"/>
    <w:rsid w:val="00952FB0"/>
    <w:rsid w:val="00955E2F"/>
    <w:rsid w:val="00974809"/>
    <w:rsid w:val="0099474D"/>
    <w:rsid w:val="009A1B20"/>
    <w:rsid w:val="009A21B3"/>
    <w:rsid w:val="009A53EA"/>
    <w:rsid w:val="009B40C5"/>
    <w:rsid w:val="009B455D"/>
    <w:rsid w:val="009D7067"/>
    <w:rsid w:val="009E064B"/>
    <w:rsid w:val="009F18E5"/>
    <w:rsid w:val="00A2453D"/>
    <w:rsid w:val="00A34D57"/>
    <w:rsid w:val="00A66606"/>
    <w:rsid w:val="00A74821"/>
    <w:rsid w:val="00A941AB"/>
    <w:rsid w:val="00AA0253"/>
    <w:rsid w:val="00AA70F3"/>
    <w:rsid w:val="00AB4DE9"/>
    <w:rsid w:val="00AD31C5"/>
    <w:rsid w:val="00B05B12"/>
    <w:rsid w:val="00B21F4A"/>
    <w:rsid w:val="00B77E41"/>
    <w:rsid w:val="00BC7968"/>
    <w:rsid w:val="00BE2030"/>
    <w:rsid w:val="00C451FB"/>
    <w:rsid w:val="00C5193A"/>
    <w:rsid w:val="00C56804"/>
    <w:rsid w:val="00C70196"/>
    <w:rsid w:val="00C70264"/>
    <w:rsid w:val="00C75E6F"/>
    <w:rsid w:val="00C82456"/>
    <w:rsid w:val="00CA4ED5"/>
    <w:rsid w:val="00CC16BB"/>
    <w:rsid w:val="00CC308C"/>
    <w:rsid w:val="00CC61CF"/>
    <w:rsid w:val="00CF63B4"/>
    <w:rsid w:val="00D2709C"/>
    <w:rsid w:val="00D327E7"/>
    <w:rsid w:val="00D448C7"/>
    <w:rsid w:val="00D50A0F"/>
    <w:rsid w:val="00D52287"/>
    <w:rsid w:val="00D549CB"/>
    <w:rsid w:val="00D62956"/>
    <w:rsid w:val="00D75A8B"/>
    <w:rsid w:val="00DF3A52"/>
    <w:rsid w:val="00DF753A"/>
    <w:rsid w:val="00E030ED"/>
    <w:rsid w:val="00E0419E"/>
    <w:rsid w:val="00E30D4E"/>
    <w:rsid w:val="00E514AD"/>
    <w:rsid w:val="00E82102"/>
    <w:rsid w:val="00EA2B10"/>
    <w:rsid w:val="00ED0B37"/>
    <w:rsid w:val="00F03CE6"/>
    <w:rsid w:val="00F31B43"/>
    <w:rsid w:val="00F5300E"/>
    <w:rsid w:val="00F722EB"/>
    <w:rsid w:val="00F969D1"/>
    <w:rsid w:val="00FB3534"/>
    <w:rsid w:val="00FB42A7"/>
    <w:rsid w:val="00FC2114"/>
    <w:rsid w:val="00FC2719"/>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8A1F78"/>
    <w:pPr>
      <w:tabs>
        <w:tab w:val="left" w:pos="1134"/>
      </w:tabs>
      <w:spacing w:after="0" w:line="240" w:lineRule="auto"/>
      <w:ind w:left="720"/>
    </w:pPr>
    <w:rPr>
      <w:rFonts w:ascii="Arial" w:eastAsia="Times New Roman" w:hAnsi="Arial"/>
      <w:szCs w:val="20"/>
      <w:lang w:val="en-GB" w:eastAsia="en-GB"/>
    </w:rPr>
  </w:style>
  <w:style w:type="character" w:customStyle="1" w:styleId="BodyText2Char">
    <w:name w:val="Body Text 2 Char"/>
    <w:basedOn w:val="DefaultParagraphFont"/>
    <w:link w:val="BodyText2"/>
    <w:rsid w:val="008A1F78"/>
    <w:rPr>
      <w:rFonts w:ascii="Arial" w:eastAsia="Times New Roman" w:hAnsi="Arial" w:cs="Times New Roman"/>
      <w:szCs w:val="20"/>
      <w:lang w:val="en-GB" w:eastAsia="en-GB"/>
    </w:rPr>
  </w:style>
  <w:style w:type="paragraph" w:styleId="DocumentMap">
    <w:name w:val="Document Map"/>
    <w:basedOn w:val="Normal"/>
    <w:link w:val="DocumentMapChar"/>
    <w:semiHidden/>
    <w:rsid w:val="008B4B59"/>
    <w:pPr>
      <w:shd w:val="clear" w:color="auto" w:fill="000080"/>
      <w:spacing w:after="0" w:line="240" w:lineRule="auto"/>
    </w:pPr>
    <w:rPr>
      <w:rFonts w:ascii="Tahoma" w:eastAsia="Times New Roman" w:hAnsi="Tahoma"/>
      <w:sz w:val="24"/>
      <w:szCs w:val="20"/>
      <w:lang w:val="en-GB" w:eastAsia="en-GB"/>
    </w:rPr>
  </w:style>
  <w:style w:type="character" w:customStyle="1" w:styleId="DocumentMapChar">
    <w:name w:val="Document Map Char"/>
    <w:basedOn w:val="DefaultParagraphFont"/>
    <w:link w:val="DocumentMap"/>
    <w:semiHidden/>
    <w:rsid w:val="008B4B59"/>
    <w:rPr>
      <w:rFonts w:ascii="Tahoma" w:eastAsia="Times New Roman" w:hAnsi="Tahoma" w:cs="Times New Roman"/>
      <w:sz w:val="24"/>
      <w:szCs w:val="20"/>
      <w:shd w:val="clear" w:color="auto" w:fill="00008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7" ma:contentTypeDescription="Document Content type for Intranet Documents" ma:contentTypeScope="" ma:versionID="81e8e2ba2f5395e03143fd3ac7d1942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960c20221d3e38001a8f35512fabd976"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Intranet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49C11B02-1B78-426B-8AAA-D175DF75C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60B2B30A</Template>
  <TotalTime>1</TotalTime>
  <Pages>6</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Glenda Eggelton</cp:lastModifiedBy>
  <cp:revision>2</cp:revision>
  <dcterms:created xsi:type="dcterms:W3CDTF">2026-02-16T23:49:00Z</dcterms:created>
  <dcterms:modified xsi:type="dcterms:W3CDTF">2026-02-16T23:49:00Z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ies>
</file>